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6953D" w14:textId="7E4DCF65" w:rsidR="00F41BEE" w:rsidRPr="00BB5F49" w:rsidRDefault="00360F02" w:rsidP="009F2912">
      <w:pPr>
        <w:pStyle w:val="Title"/>
        <w:rPr>
          <w:sz w:val="64"/>
          <w:szCs w:val="64"/>
        </w:rPr>
      </w:pPr>
      <w:r w:rsidRPr="00BB5F49">
        <w:rPr>
          <w:sz w:val="64"/>
          <w:szCs w:val="64"/>
        </w:rPr>
        <w:t>Michael D. Green</w:t>
      </w:r>
    </w:p>
    <w:p w14:paraId="0FF7FFD5" w14:textId="68A3C041" w:rsidR="00F41BEE" w:rsidRPr="00360F02" w:rsidRDefault="00360F02" w:rsidP="009E3475">
      <w:pPr>
        <w:pStyle w:val="Subtitle"/>
        <w:rPr>
          <w:sz w:val="18"/>
          <w:szCs w:val="18"/>
        </w:rPr>
      </w:pPr>
      <w:r w:rsidRPr="00360F02">
        <w:rPr>
          <w:sz w:val="18"/>
          <w:szCs w:val="18"/>
        </w:rPr>
        <w:t xml:space="preserve">sr. software engineering leader | sOLUTION ARCHITECT | PRODUCT LEADERSHIP </w:t>
      </w:r>
    </w:p>
    <w:p w14:paraId="381E4A79" w14:textId="636D9EDE" w:rsidR="00F41BEE" w:rsidRPr="00360F02" w:rsidRDefault="00360F02" w:rsidP="00B56B12">
      <w:pPr>
        <w:pStyle w:val="Heading1"/>
        <w:spacing w:before="0"/>
        <w:rPr>
          <w:sz w:val="22"/>
          <w:szCs w:val="22"/>
        </w:rPr>
      </w:pPr>
      <w:r w:rsidRPr="00360F02">
        <w:rPr>
          <w:sz w:val="22"/>
          <w:szCs w:val="22"/>
        </w:rPr>
        <w:t>Dallas/Ft. Worth</w:t>
      </w:r>
      <w:r w:rsidR="00F41BEE" w:rsidRPr="00360F02">
        <w:rPr>
          <w:sz w:val="22"/>
          <w:szCs w:val="22"/>
        </w:rPr>
        <w:t xml:space="preserve"> | </w:t>
      </w:r>
      <w:r w:rsidRPr="00360F02">
        <w:rPr>
          <w:sz w:val="22"/>
          <w:szCs w:val="22"/>
        </w:rPr>
        <w:t>michael@michaeldeongreen.com</w:t>
      </w:r>
      <w:r>
        <w:rPr>
          <w:sz w:val="22"/>
          <w:szCs w:val="22"/>
        </w:rPr>
        <w:t xml:space="preserve"> | </w:t>
      </w:r>
      <w:r w:rsidRPr="00360F02">
        <w:rPr>
          <w:sz w:val="22"/>
          <w:szCs w:val="22"/>
        </w:rPr>
        <w:t>linkedin.com/in/michael-d-green</w:t>
      </w:r>
    </w:p>
    <w:p w14:paraId="2E90B012" w14:textId="635001B4" w:rsidR="00B56B12" w:rsidRPr="00360F02" w:rsidRDefault="00B56B12" w:rsidP="00B56B12">
      <w:pPr>
        <w:pStyle w:val="Heading1"/>
        <w:spacing w:before="0"/>
        <w:rPr>
          <w:sz w:val="22"/>
          <w:szCs w:val="22"/>
        </w:rPr>
      </w:pPr>
      <w:r w:rsidRPr="00B56B12">
        <w:rPr>
          <w:sz w:val="22"/>
          <w:szCs w:val="22"/>
        </w:rPr>
        <w:t>blog.michaeldeongreen.com</w:t>
      </w:r>
      <w:r>
        <w:rPr>
          <w:sz w:val="22"/>
          <w:szCs w:val="22"/>
        </w:rPr>
        <w:t xml:space="preserve"> | </w:t>
      </w:r>
      <w:r w:rsidRPr="00B56B12">
        <w:rPr>
          <w:sz w:val="22"/>
          <w:szCs w:val="22"/>
        </w:rPr>
        <w:t>github.com/michaeldeongreen</w:t>
      </w:r>
    </w:p>
    <w:p w14:paraId="7D1BD15B" w14:textId="77777777" w:rsidR="00003455" w:rsidRPr="00003455" w:rsidRDefault="00003455" w:rsidP="00003455"/>
    <w:p w14:paraId="2F3B8240" w14:textId="4E701249" w:rsidR="00F41BEE" w:rsidRDefault="00AD6D68" w:rsidP="006E0605">
      <w:pPr>
        <w:pStyle w:val="Heading1"/>
      </w:pPr>
      <w:r>
        <w:t>Summary</w:t>
      </w:r>
    </w:p>
    <w:p w14:paraId="1900A433" w14:textId="77777777" w:rsidR="00003455" w:rsidRPr="00003455" w:rsidRDefault="00003455" w:rsidP="00003455">
      <w:pPr>
        <w:spacing w:line="168" w:lineRule="auto"/>
        <w:rPr>
          <w:sz w:val="10"/>
          <w:szCs w:val="12"/>
        </w:rPr>
      </w:pPr>
      <w:r w:rsidRPr="00003455">
        <w:rPr>
          <w:noProof/>
          <w:sz w:val="10"/>
          <w:szCs w:val="12"/>
        </w:rPr>
        <mc:AlternateContent>
          <mc:Choice Requires="wps">
            <w:drawing>
              <wp:inline distT="0" distB="0" distL="0" distR="0" wp14:anchorId="2D087E3C" wp14:editId="39DF7FF7">
                <wp:extent cx="5943600" cy="0"/>
                <wp:effectExtent l="0" t="0" r="0" b="0"/>
                <wp:docPr id="1871348183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18C182E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4BE9AADC" w14:textId="61BCE842" w:rsidR="00970832" w:rsidRDefault="002D7CEB" w:rsidP="009E3475">
      <w:r>
        <w:t xml:space="preserve">Experienced engineering leader with over 20+ years of experience in software development, technical strategy &amp; consulting.  </w:t>
      </w:r>
      <w:r w:rsidR="000558F3">
        <w:t xml:space="preserve">As </w:t>
      </w:r>
      <w:r>
        <w:t>a hands-</w:t>
      </w:r>
      <w:r w:rsidR="000558F3">
        <w:t xml:space="preserve">on technical strategist, </w:t>
      </w:r>
      <w:r>
        <w:t xml:space="preserve">software architect, engineer, blogger, consultant </w:t>
      </w:r>
      <w:r w:rsidR="000D06EA">
        <w:t>&amp;</w:t>
      </w:r>
      <w:r>
        <w:t xml:space="preserve"> OSS contributor</w:t>
      </w:r>
      <w:r w:rsidR="000558F3">
        <w:t>, I have</w:t>
      </w:r>
      <w:r>
        <w:t xml:space="preserve"> used my extensive leadership </w:t>
      </w:r>
      <w:r w:rsidR="000D06EA">
        <w:t>&amp;</w:t>
      </w:r>
      <w:r>
        <w:t xml:space="preserve"> technical experience to implement </w:t>
      </w:r>
      <w:r w:rsidR="000558F3">
        <w:t>innovative</w:t>
      </w:r>
      <w:r>
        <w:t xml:space="preserve"> solutions across </w:t>
      </w:r>
      <w:r w:rsidR="000558F3">
        <w:t xml:space="preserve">several </w:t>
      </w:r>
      <w:r>
        <w:t>industries.</w:t>
      </w:r>
    </w:p>
    <w:p w14:paraId="752E0EA9" w14:textId="77777777" w:rsidR="00B56B12" w:rsidRDefault="00B56B12" w:rsidP="009E3475"/>
    <w:p w14:paraId="314AD965" w14:textId="0DF49A4E" w:rsidR="00970832" w:rsidRDefault="00FF7E32" w:rsidP="00970832">
      <w:pPr>
        <w:pStyle w:val="Heading1"/>
      </w:pPr>
      <w:r>
        <w:t>Skills</w:t>
      </w:r>
    </w:p>
    <w:p w14:paraId="1F82B8E2" w14:textId="77777777" w:rsidR="00970832" w:rsidRPr="00003455" w:rsidRDefault="00970832" w:rsidP="00970832">
      <w:pPr>
        <w:spacing w:line="168" w:lineRule="auto"/>
        <w:rPr>
          <w:sz w:val="10"/>
          <w:szCs w:val="12"/>
        </w:rPr>
      </w:pPr>
      <w:r w:rsidRPr="00003455">
        <w:rPr>
          <w:noProof/>
          <w:sz w:val="10"/>
          <w:szCs w:val="12"/>
        </w:rPr>
        <mc:AlternateContent>
          <mc:Choice Requires="wps">
            <w:drawing>
              <wp:inline distT="0" distB="0" distL="0" distR="0" wp14:anchorId="025EB3A4" wp14:editId="061E557A">
                <wp:extent cx="5943600" cy="0"/>
                <wp:effectExtent l="0" t="0" r="0" b="0"/>
                <wp:docPr id="1758216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F3405EC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6C3662A0" w14:textId="5CEB7458" w:rsidR="00970832" w:rsidRDefault="000558F3" w:rsidP="000A11A4">
      <w:pPr>
        <w:pStyle w:val="ListBullet"/>
        <w:numPr>
          <w:ilvl w:val="0"/>
          <w:numId w:val="0"/>
        </w:numPr>
      </w:pPr>
      <w:r w:rsidRPr="00940EC9">
        <w:rPr>
          <w:b/>
          <w:bCs/>
        </w:rPr>
        <w:t>Cloud Platforms</w:t>
      </w:r>
      <w:r w:rsidR="00745DA2" w:rsidRPr="00940EC9">
        <w:rPr>
          <w:b/>
          <w:bCs/>
        </w:rPr>
        <w:t>:</w:t>
      </w:r>
      <w:r w:rsidR="00745DA2">
        <w:t xml:space="preserve"> </w:t>
      </w:r>
      <w:r>
        <w:t>Azure</w:t>
      </w:r>
    </w:p>
    <w:p w14:paraId="7D72808B" w14:textId="18ABC990" w:rsidR="00970832" w:rsidRPr="002B7B09" w:rsidRDefault="002B7B09" w:rsidP="000A11A4">
      <w:pPr>
        <w:pStyle w:val="ListBullet"/>
        <w:numPr>
          <w:ilvl w:val="0"/>
          <w:numId w:val="0"/>
        </w:numPr>
        <w:rPr>
          <w:lang w:val="fr-FR"/>
        </w:rPr>
      </w:pPr>
      <w:r w:rsidRPr="002B7B09">
        <w:rPr>
          <w:b/>
          <w:bCs/>
          <w:lang w:val="fr-FR"/>
        </w:rPr>
        <w:t>Languages</w:t>
      </w:r>
      <w:r w:rsidR="005E4987" w:rsidRPr="002B7B09">
        <w:rPr>
          <w:b/>
          <w:bCs/>
          <w:lang w:val="fr-FR"/>
        </w:rPr>
        <w:t>:</w:t>
      </w:r>
      <w:r w:rsidR="00FF7E32" w:rsidRPr="002B7B09">
        <w:rPr>
          <w:lang w:val="fr-FR"/>
        </w:rPr>
        <w:t xml:space="preserve"> </w:t>
      </w:r>
      <w:r w:rsidR="000558F3" w:rsidRPr="002B7B09">
        <w:rPr>
          <w:lang w:val="fr-FR"/>
        </w:rPr>
        <w:t>C#, JavaScript, SQL</w:t>
      </w:r>
      <w:r w:rsidR="005E4987" w:rsidRPr="002B7B09">
        <w:rPr>
          <w:lang w:val="fr-FR"/>
        </w:rPr>
        <w:t>, TypeScript</w:t>
      </w:r>
      <w:r w:rsidRPr="002B7B09">
        <w:rPr>
          <w:lang w:val="fr-FR"/>
        </w:rPr>
        <w:t>, Bas</w:t>
      </w:r>
      <w:r>
        <w:rPr>
          <w:lang w:val="fr-FR"/>
        </w:rPr>
        <w:t>h</w:t>
      </w:r>
    </w:p>
    <w:p w14:paraId="2CBA4E68" w14:textId="44244BA1" w:rsidR="00970832" w:rsidRDefault="002B7B09" w:rsidP="000A11A4">
      <w:pPr>
        <w:pStyle w:val="ListBullet"/>
        <w:numPr>
          <w:ilvl w:val="0"/>
          <w:numId w:val="0"/>
        </w:numPr>
      </w:pPr>
      <w:r>
        <w:rPr>
          <w:b/>
          <w:bCs/>
        </w:rPr>
        <w:t xml:space="preserve">Data &amp; </w:t>
      </w:r>
      <w:r w:rsidR="00940EC9" w:rsidRPr="00940EC9">
        <w:rPr>
          <w:b/>
          <w:bCs/>
        </w:rPr>
        <w:t>AI</w:t>
      </w:r>
      <w:r w:rsidR="00275447">
        <w:t xml:space="preserve">: </w:t>
      </w:r>
      <w:r w:rsidR="00940EC9">
        <w:t>Azure OpenAI, Azure AI Search</w:t>
      </w:r>
      <w:r w:rsidR="005E4987">
        <w:t xml:space="preserve">, Microsoft Fabric, </w:t>
      </w:r>
      <w:r>
        <w:t xml:space="preserve">AI Studio, </w:t>
      </w:r>
      <w:r w:rsidR="005E4987">
        <w:t>Copilot Studio</w:t>
      </w:r>
      <w:r w:rsidR="00FF7E32">
        <w:t xml:space="preserve"> </w:t>
      </w:r>
      <w:r w:rsidR="00970832">
        <w:t xml:space="preserve"> </w:t>
      </w:r>
    </w:p>
    <w:p w14:paraId="46D5D166" w14:textId="4231029C" w:rsidR="00940EC9" w:rsidRDefault="00940EC9" w:rsidP="000A11A4">
      <w:pPr>
        <w:pStyle w:val="ListBullet"/>
        <w:numPr>
          <w:ilvl w:val="0"/>
          <w:numId w:val="0"/>
        </w:numPr>
      </w:pPr>
      <w:r w:rsidRPr="00940EC9">
        <w:rPr>
          <w:b/>
          <w:bCs/>
        </w:rPr>
        <w:t>Databases:</w:t>
      </w:r>
      <w:r>
        <w:t xml:space="preserve"> Azure SQL, Azure CosmosDB</w:t>
      </w:r>
    </w:p>
    <w:p w14:paraId="723FB3E7" w14:textId="60B40728" w:rsidR="00FF7E32" w:rsidRDefault="005E4987" w:rsidP="000A11A4">
      <w:pPr>
        <w:pStyle w:val="ListBullet"/>
        <w:numPr>
          <w:ilvl w:val="0"/>
          <w:numId w:val="0"/>
        </w:numPr>
      </w:pPr>
      <w:r w:rsidRPr="005E4987">
        <w:rPr>
          <w:b/>
          <w:bCs/>
        </w:rPr>
        <w:t>IaaC</w:t>
      </w:r>
      <w:r w:rsidR="00FF7E32" w:rsidRPr="00940EC9">
        <w:rPr>
          <w:b/>
          <w:bCs/>
        </w:rPr>
        <w:t>:</w:t>
      </w:r>
      <w:r w:rsidR="00FF7E32">
        <w:t xml:space="preserve"> </w:t>
      </w:r>
      <w:r>
        <w:t>ARM, Terraform, Bicep</w:t>
      </w:r>
    </w:p>
    <w:p w14:paraId="26622244" w14:textId="5FEA8332" w:rsidR="005E4987" w:rsidRDefault="005E4987" w:rsidP="000A11A4">
      <w:pPr>
        <w:pStyle w:val="ListBullet"/>
        <w:numPr>
          <w:ilvl w:val="0"/>
          <w:numId w:val="0"/>
        </w:numPr>
      </w:pPr>
      <w:r w:rsidRPr="005E4987">
        <w:rPr>
          <w:b/>
          <w:bCs/>
        </w:rPr>
        <w:t>DevOps:</w:t>
      </w:r>
      <w:r>
        <w:t xml:space="preserve"> Azure DevOps, GitHub, Jenkins, Team City, Octopus Deploy</w:t>
      </w:r>
    </w:p>
    <w:p w14:paraId="511150EF" w14:textId="533E5115" w:rsidR="005E4987" w:rsidRDefault="005E4987" w:rsidP="000A11A4">
      <w:pPr>
        <w:pStyle w:val="ListBullet"/>
        <w:numPr>
          <w:ilvl w:val="0"/>
          <w:numId w:val="0"/>
        </w:numPr>
      </w:pPr>
      <w:r w:rsidRPr="005E4987">
        <w:rPr>
          <w:b/>
          <w:bCs/>
        </w:rPr>
        <w:t>Technologies:</w:t>
      </w:r>
      <w:r>
        <w:t xml:space="preserve"> </w:t>
      </w:r>
      <w:r w:rsidR="002B7B09">
        <w:t xml:space="preserve">Various Microsoft Cloud services, </w:t>
      </w:r>
      <w:r>
        <w:t>Angular, ASP.Net Core, NServiceBus</w:t>
      </w:r>
    </w:p>
    <w:p w14:paraId="5C38FE02" w14:textId="716A4546" w:rsidR="005E4987" w:rsidRDefault="005E4987" w:rsidP="005E4987">
      <w:pPr>
        <w:pStyle w:val="ListBullet"/>
        <w:numPr>
          <w:ilvl w:val="0"/>
          <w:numId w:val="0"/>
        </w:numPr>
      </w:pPr>
      <w:r w:rsidRPr="005E4987">
        <w:rPr>
          <w:b/>
          <w:bCs/>
        </w:rPr>
        <w:t>Methodologies</w:t>
      </w:r>
      <w:r w:rsidR="002B7B09">
        <w:rPr>
          <w:b/>
          <w:bCs/>
        </w:rPr>
        <w:t>/Principles</w:t>
      </w:r>
      <w:r w:rsidRPr="005E4987">
        <w:rPr>
          <w:b/>
          <w:bCs/>
        </w:rPr>
        <w:t>:</w:t>
      </w:r>
      <w:r>
        <w:t xml:space="preserve"> </w:t>
      </w:r>
      <w:r w:rsidR="002B7B09">
        <w:t xml:space="preserve">Agile </w:t>
      </w:r>
      <w:r>
        <w:t>SCRUM</w:t>
      </w:r>
      <w:r w:rsidR="002B7B09">
        <w:t>/XP,</w:t>
      </w:r>
      <w:r>
        <w:t xml:space="preserve"> Kanban, Well-Architected</w:t>
      </w:r>
      <w:r w:rsidR="002B7B09">
        <w:t>, SOLID</w:t>
      </w:r>
    </w:p>
    <w:p w14:paraId="1B73A93F" w14:textId="77777777" w:rsidR="00B56B12" w:rsidRDefault="00B56B12" w:rsidP="005E4987">
      <w:pPr>
        <w:pStyle w:val="ListBullet"/>
        <w:numPr>
          <w:ilvl w:val="0"/>
          <w:numId w:val="0"/>
        </w:numPr>
      </w:pPr>
    </w:p>
    <w:p w14:paraId="4162B865" w14:textId="0F5E4450" w:rsidR="00F41BEE" w:rsidRDefault="00000000" w:rsidP="006E0605">
      <w:pPr>
        <w:pStyle w:val="Heading1"/>
      </w:pPr>
      <w:sdt>
        <w:sdtPr>
          <w:id w:val="1494989950"/>
          <w:placeholder>
            <w:docPart w:val="BB5168F15E42422D80F29251C2472972"/>
          </w:placeholder>
          <w:temporary/>
          <w:showingPlcHdr/>
          <w15:appearance w15:val="hidden"/>
        </w:sdtPr>
        <w:sdtContent>
          <w:r w:rsidR="00F41BEE">
            <w:t>Experience</w:t>
          </w:r>
        </w:sdtContent>
      </w:sdt>
    </w:p>
    <w:p w14:paraId="0348D788" w14:textId="77777777" w:rsidR="00003455" w:rsidRPr="00003455" w:rsidRDefault="00003455" w:rsidP="00003455">
      <w:pPr>
        <w:spacing w:line="168" w:lineRule="auto"/>
        <w:rPr>
          <w:sz w:val="10"/>
          <w:szCs w:val="12"/>
        </w:rPr>
      </w:pPr>
      <w:r w:rsidRPr="00003455">
        <w:rPr>
          <w:noProof/>
          <w:sz w:val="10"/>
          <w:szCs w:val="12"/>
        </w:rPr>
        <mc:AlternateContent>
          <mc:Choice Requires="wps">
            <w:drawing>
              <wp:inline distT="0" distB="0" distL="0" distR="0" wp14:anchorId="4E3CFB19" wp14:editId="1479DC28">
                <wp:extent cx="5943600" cy="0"/>
                <wp:effectExtent l="0" t="0" r="0" b="0"/>
                <wp:docPr id="2043802987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2415857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01F1EBE6" w14:textId="23DEFF8D" w:rsidR="007B427B" w:rsidRPr="00BB5F49" w:rsidRDefault="000558F3" w:rsidP="00887129">
      <w:pPr>
        <w:pStyle w:val="Heading2"/>
        <w:spacing w:before="0" w:after="0"/>
        <w:rPr>
          <w:sz w:val="22"/>
          <w:szCs w:val="22"/>
        </w:rPr>
      </w:pPr>
      <w:r w:rsidRPr="00BB5F49">
        <w:rPr>
          <w:sz w:val="22"/>
          <w:szCs w:val="22"/>
        </w:rPr>
        <w:t>Microsoft</w:t>
      </w:r>
      <w:r w:rsidR="00BB5F49" w:rsidRPr="00BB5F49">
        <w:rPr>
          <w:sz w:val="22"/>
          <w:szCs w:val="22"/>
        </w:rPr>
        <w:t xml:space="preserve"> (Remote)</w:t>
      </w:r>
    </w:p>
    <w:p w14:paraId="1C8131E8" w14:textId="7C594AEB" w:rsidR="00F41BEE" w:rsidRDefault="000558F3" w:rsidP="00887129">
      <w:pPr>
        <w:pStyle w:val="Heading2"/>
        <w:spacing w:before="0" w:after="0"/>
      </w:pPr>
      <w:r>
        <w:t>G</w:t>
      </w:r>
      <w:r w:rsidR="006B1B39">
        <w:t xml:space="preserve">lobal </w:t>
      </w:r>
      <w:r>
        <w:t>P</w:t>
      </w:r>
      <w:r w:rsidR="006B1B39">
        <w:t xml:space="preserve">artner </w:t>
      </w:r>
      <w:r>
        <w:t>S</w:t>
      </w:r>
      <w:r w:rsidR="006B1B39">
        <w:t>olutions</w:t>
      </w:r>
      <w:r>
        <w:t xml:space="preserve"> | Senior Partner Solution Architect</w:t>
      </w:r>
      <w:r w:rsidR="00003455">
        <w:tab/>
      </w:r>
      <w:r w:rsidR="00D86409">
        <w:t>July 2024 - Present</w:t>
      </w:r>
    </w:p>
    <w:p w14:paraId="5CA8415E" w14:textId="235E2354" w:rsidR="00F41BEE" w:rsidRDefault="000558F3" w:rsidP="006E0605">
      <w:pPr>
        <w:pStyle w:val="ListBullet"/>
      </w:pPr>
      <w:r>
        <w:t xml:space="preserve">I work with Partners to provide </w:t>
      </w:r>
      <w:r w:rsidR="002B7B09">
        <w:t xml:space="preserve">expertise in App Innovation, </w:t>
      </w:r>
      <w:r>
        <w:t xml:space="preserve">Data &amp; AI </w:t>
      </w:r>
      <w:r w:rsidR="000D06EA">
        <w:t>Foundation</w:t>
      </w:r>
      <w:r>
        <w:t xml:space="preserve">, patterns, architecture design/reviews </w:t>
      </w:r>
      <w:r w:rsidR="000D06EA">
        <w:t>&amp;</w:t>
      </w:r>
      <w:r>
        <w:t xml:space="preserve"> proof of concepts</w:t>
      </w:r>
      <w:r w:rsidR="001336CD">
        <w:t>.</w:t>
      </w:r>
      <w:r>
        <w:t xml:space="preserve"> </w:t>
      </w:r>
    </w:p>
    <w:p w14:paraId="6EB80799" w14:textId="1651FDF0" w:rsidR="00F41BEE" w:rsidRDefault="003A7BE2" w:rsidP="00D52131">
      <w:pPr>
        <w:pStyle w:val="ListBullet"/>
      </w:pPr>
      <w:r>
        <w:t>I w</w:t>
      </w:r>
      <w:r w:rsidR="000558F3">
        <w:t xml:space="preserve">ork with technical teams across Microsoft to provide engineering feedback, Data, AI </w:t>
      </w:r>
      <w:r w:rsidR="000D06EA">
        <w:t>&amp;</w:t>
      </w:r>
      <w:r w:rsidR="000558F3">
        <w:t xml:space="preserve"> industry patterns that we learn from working with our </w:t>
      </w:r>
      <w:r>
        <w:t xml:space="preserve">strategic </w:t>
      </w:r>
      <w:r w:rsidR="000558F3">
        <w:t>Partners.</w:t>
      </w:r>
    </w:p>
    <w:p w14:paraId="62010091" w14:textId="5A7D6A17" w:rsidR="00745DA2" w:rsidRPr="00D86409" w:rsidRDefault="00D86409" w:rsidP="00745DA2">
      <w:pPr>
        <w:pStyle w:val="ListBullet"/>
        <w:numPr>
          <w:ilvl w:val="0"/>
          <w:numId w:val="0"/>
        </w:numPr>
        <w:rPr>
          <w:lang w:val="fr-FR"/>
        </w:rPr>
      </w:pPr>
      <w:r w:rsidRPr="00D86409">
        <w:rPr>
          <w:b/>
          <w:bCs/>
          <w:lang w:val="fr-FR"/>
        </w:rPr>
        <w:t>Technologies:</w:t>
      </w:r>
      <w:r w:rsidR="00745DA2" w:rsidRPr="00D86409">
        <w:rPr>
          <w:lang w:val="fr-FR"/>
        </w:rPr>
        <w:t xml:space="preserve"> </w:t>
      </w:r>
      <w:r w:rsidR="000558F3" w:rsidRPr="00D86409">
        <w:rPr>
          <w:lang w:val="fr-FR"/>
        </w:rPr>
        <w:t>Azure SQL, Azure OpenAI, Microsoft Fabric</w:t>
      </w:r>
      <w:r w:rsidR="00BB5F49">
        <w:rPr>
          <w:lang w:val="fr-FR"/>
        </w:rPr>
        <w:t>.</w:t>
      </w:r>
    </w:p>
    <w:p w14:paraId="25087DF5" w14:textId="77777777" w:rsidR="00003455" w:rsidRPr="00D86409" w:rsidRDefault="00003455" w:rsidP="00003455">
      <w:pPr>
        <w:rPr>
          <w:lang w:val="fr-FR"/>
        </w:rPr>
      </w:pPr>
    </w:p>
    <w:p w14:paraId="64654F5E" w14:textId="5B109005" w:rsidR="00FF7E32" w:rsidRDefault="00D86409" w:rsidP="00FF7E32">
      <w:pPr>
        <w:pStyle w:val="Heading2"/>
        <w:spacing w:before="0" w:after="0"/>
      </w:pPr>
      <w:r>
        <w:t>G</w:t>
      </w:r>
      <w:r w:rsidR="006B1B39">
        <w:t xml:space="preserve">lobal </w:t>
      </w:r>
      <w:r>
        <w:t>P</w:t>
      </w:r>
      <w:r w:rsidR="006B1B39">
        <w:t xml:space="preserve">artner </w:t>
      </w:r>
      <w:r>
        <w:t>S</w:t>
      </w:r>
      <w:r w:rsidR="006B1B39">
        <w:t>olutions</w:t>
      </w:r>
      <w:r>
        <w:t xml:space="preserve"> | Senior Partner Technology Strategist</w:t>
      </w:r>
      <w:r w:rsidR="00FF7E32">
        <w:tab/>
      </w:r>
      <w:r>
        <w:t>Sept. 2021 – July 2024</w:t>
      </w:r>
    </w:p>
    <w:p w14:paraId="64014AA5" w14:textId="040AC182" w:rsidR="006B1B39" w:rsidRDefault="003A7BE2" w:rsidP="00FF7E32">
      <w:pPr>
        <w:pStyle w:val="ListBullet"/>
      </w:pPr>
      <w:r>
        <w:t>I s</w:t>
      </w:r>
      <w:r w:rsidR="006B1B39" w:rsidRPr="006B1B39">
        <w:t>erved as a Virtual CTO to some of the biggest Global ISVs in Microsoft’s portfolio.</w:t>
      </w:r>
    </w:p>
    <w:p w14:paraId="1DA2C395" w14:textId="395A9B36" w:rsidR="00FF7E32" w:rsidRDefault="00D86409" w:rsidP="00FF7E32">
      <w:pPr>
        <w:pStyle w:val="ListBullet"/>
      </w:pPr>
      <w:r w:rsidRPr="00D86409">
        <w:t xml:space="preserve">Provided hands-on training for Partners in areas such as Azure Services, AI, Well-Architected &amp; the </w:t>
      </w:r>
      <w:r>
        <w:t>C</w:t>
      </w:r>
      <w:r w:rsidRPr="00D86409">
        <w:t xml:space="preserve">ommercial </w:t>
      </w:r>
      <w:r>
        <w:t>M</w:t>
      </w:r>
      <w:r w:rsidRPr="00D86409">
        <w:t>arketplace.</w:t>
      </w:r>
    </w:p>
    <w:p w14:paraId="0835FD54" w14:textId="0A0446B9" w:rsidR="00FF7E32" w:rsidRDefault="00D86409" w:rsidP="00FF7E32">
      <w:pPr>
        <w:pStyle w:val="ListBullet"/>
      </w:pPr>
      <w:r w:rsidRPr="00D86409">
        <w:t xml:space="preserve">Provided technical strategy around product roadmaps, cloud capacity, the commercial marketplace </w:t>
      </w:r>
      <w:r w:rsidR="000D06EA">
        <w:t>&amp;</w:t>
      </w:r>
      <w:r w:rsidRPr="00D86409">
        <w:t xml:space="preserve"> engineering feedback.</w:t>
      </w:r>
    </w:p>
    <w:p w14:paraId="1A443CF6" w14:textId="29591F4B" w:rsidR="00FF7E32" w:rsidRDefault="003A7BE2" w:rsidP="00FF7E32">
      <w:pPr>
        <w:pStyle w:val="ListBullet"/>
      </w:pPr>
      <w:r>
        <w:t xml:space="preserve">Served </w:t>
      </w:r>
      <w:r w:rsidR="00D073BA">
        <w:t xml:space="preserve">as </w:t>
      </w:r>
      <w:r w:rsidR="00D86409" w:rsidRPr="00D86409">
        <w:t xml:space="preserve">the technical conduit between several Microsoft engineering teams </w:t>
      </w:r>
      <w:r w:rsidR="000D06EA">
        <w:t>&amp;</w:t>
      </w:r>
      <w:r w:rsidR="00D86409" w:rsidRPr="00D86409">
        <w:t xml:space="preserve"> a major Partner </w:t>
      </w:r>
      <w:r>
        <w:t xml:space="preserve">to help bring </w:t>
      </w:r>
      <w:r w:rsidR="00D86409" w:rsidRPr="00D86409">
        <w:t>Cross-Tenant BYOK to the market</w:t>
      </w:r>
      <w:r w:rsidR="00D86409">
        <w:t>, which unblock</w:t>
      </w:r>
      <w:r w:rsidR="00D073BA">
        <w:t>ed</w:t>
      </w:r>
      <w:r w:rsidR="00D86409">
        <w:t xml:space="preserve"> millions of dollars in Azure Consumption</w:t>
      </w:r>
      <w:r w:rsidR="00D86409" w:rsidRPr="00D86409">
        <w:t>.</w:t>
      </w:r>
    </w:p>
    <w:p w14:paraId="46E35ABF" w14:textId="5B12391E" w:rsidR="00FF7E32" w:rsidRDefault="00D86409" w:rsidP="00FF7E32">
      <w:pPr>
        <w:pStyle w:val="ListBullet"/>
      </w:pPr>
      <w:r w:rsidRPr="00D86409">
        <w:t>Worked with several strategic Global ISVs to platform their industry leading solution</w:t>
      </w:r>
      <w:r w:rsidR="00D073BA">
        <w:t>s</w:t>
      </w:r>
      <w:r w:rsidRPr="00D86409">
        <w:t xml:space="preserve"> onto Azure.</w:t>
      </w:r>
    </w:p>
    <w:p w14:paraId="1EBBBC98" w14:textId="43E0D7C4" w:rsidR="006B1B39" w:rsidRDefault="006B1B39" w:rsidP="00FF7E32">
      <w:pPr>
        <w:pStyle w:val="ListBullet"/>
      </w:pPr>
      <w:r>
        <w:lastRenderedPageBreak/>
        <w:t>P</w:t>
      </w:r>
      <w:r w:rsidRPr="006B1B39">
        <w:t xml:space="preserve">ioneered the use of Azure DevOps (ADO) to manage/track Global ISV activities.  Due to my efforts, ADO has seen wide adoption within my organization </w:t>
      </w:r>
      <w:r w:rsidR="000D06EA">
        <w:t>&amp;</w:t>
      </w:r>
      <w:r w:rsidRPr="006B1B39">
        <w:t xml:space="preserve"> across Microsoft Partner</w:t>
      </w:r>
      <w:r>
        <w:t>/Customer</w:t>
      </w:r>
      <w:r w:rsidRPr="006B1B39">
        <w:t xml:space="preserve"> facing teams.</w:t>
      </w:r>
    </w:p>
    <w:p w14:paraId="1B1D1FC4" w14:textId="28D46096" w:rsidR="00FF7E32" w:rsidRPr="00D86409" w:rsidRDefault="00FF7E32" w:rsidP="00FF7E32">
      <w:pPr>
        <w:pStyle w:val="ListBullet"/>
        <w:numPr>
          <w:ilvl w:val="0"/>
          <w:numId w:val="0"/>
        </w:numPr>
      </w:pPr>
      <w:r w:rsidRPr="00D86409">
        <w:rPr>
          <w:b/>
          <w:bCs/>
        </w:rPr>
        <w:t>Technologies</w:t>
      </w:r>
      <w:r w:rsidRPr="00D86409">
        <w:t xml:space="preserve">: </w:t>
      </w:r>
      <w:r w:rsidR="00D86409" w:rsidRPr="00D86409">
        <w:t>Azure, C#, Terraform, Bicep, Az DevOps, GitHub, Teams, Copilot</w:t>
      </w:r>
      <w:r w:rsidR="00C72F2C">
        <w:t>, Elastic Cloud, Confluent Cloud</w:t>
      </w:r>
      <w:r w:rsidR="002B7B09">
        <w:t>, various Microsoft Cloud Services</w:t>
      </w:r>
      <w:r w:rsidR="00BB5F49">
        <w:t>.</w:t>
      </w:r>
    </w:p>
    <w:p w14:paraId="105C373A" w14:textId="77777777" w:rsidR="00731516" w:rsidRPr="00D86409" w:rsidRDefault="00731516" w:rsidP="00731516">
      <w:pPr>
        <w:pStyle w:val="Heading2"/>
      </w:pPr>
    </w:p>
    <w:p w14:paraId="58E58F44" w14:textId="2ED6DB75" w:rsidR="00FF7E32" w:rsidRDefault="006B1B39" w:rsidP="00FF7E32">
      <w:pPr>
        <w:pStyle w:val="Heading2"/>
        <w:spacing w:before="0" w:after="0"/>
      </w:pPr>
      <w:r>
        <w:t>Commercial Software Engineering | Senior Software Engineer</w:t>
      </w:r>
      <w:r w:rsidR="00FF7E32">
        <w:tab/>
      </w:r>
      <w:r>
        <w:t>Nov. 2018 – Sept.2021</w:t>
      </w:r>
    </w:p>
    <w:p w14:paraId="29B4FBB4" w14:textId="6F53105C" w:rsidR="00FF7E32" w:rsidRDefault="00C72F2C" w:rsidP="00FF7E32">
      <w:pPr>
        <w:pStyle w:val="ListBullet"/>
      </w:pPr>
      <w:r w:rsidRPr="00C72F2C">
        <w:t>Tech</w:t>
      </w:r>
      <w:r>
        <w:t xml:space="preserve"> L</w:t>
      </w:r>
      <w:r w:rsidRPr="00C72F2C">
        <w:t>ed an engagement with a major sport</w:t>
      </w:r>
      <w:r>
        <w:t>s</w:t>
      </w:r>
      <w:r w:rsidRPr="00C72F2C">
        <w:t xml:space="preserve"> provide</w:t>
      </w:r>
      <w:r>
        <w:t xml:space="preserve">r to design </w:t>
      </w:r>
      <w:r w:rsidR="000D06EA">
        <w:t>&amp;</w:t>
      </w:r>
      <w:r>
        <w:t xml:space="preserve"> implement cloud-native back-end services for their new </w:t>
      </w:r>
      <w:r w:rsidRPr="00C72F2C">
        <w:t xml:space="preserve">fan </w:t>
      </w:r>
      <w:r>
        <w:t xml:space="preserve">experience </w:t>
      </w:r>
      <w:r w:rsidRPr="00C72F2C">
        <w:t>mobile application.</w:t>
      </w:r>
    </w:p>
    <w:p w14:paraId="6BED76ED" w14:textId="6A3A8B3B" w:rsidR="00C72F2C" w:rsidRDefault="00F35965" w:rsidP="00FF7E32">
      <w:pPr>
        <w:pStyle w:val="ListBullet"/>
      </w:pPr>
      <w:r>
        <w:t>W</w:t>
      </w:r>
      <w:r w:rsidR="00C72F2C" w:rsidRPr="00C72F2C">
        <w:t xml:space="preserve">orked with a major broadcasting company to bring their </w:t>
      </w:r>
      <w:r w:rsidR="00C72F2C">
        <w:t xml:space="preserve">petabytes of </w:t>
      </w:r>
      <w:r w:rsidR="00C72F2C" w:rsidRPr="00C72F2C">
        <w:t>cold-storage media to the Azure Cloud.</w:t>
      </w:r>
    </w:p>
    <w:p w14:paraId="2AA208D1" w14:textId="2274788C" w:rsidR="00C72F2C" w:rsidRDefault="00F35965" w:rsidP="00FF7E32">
      <w:pPr>
        <w:pStyle w:val="ListBullet"/>
      </w:pPr>
      <w:r>
        <w:t>Worked with a major media &amp; communications company</w:t>
      </w:r>
      <w:r w:rsidR="00C72F2C" w:rsidRPr="00C72F2C">
        <w:t xml:space="preserve"> to operationalize the deployment of </w:t>
      </w:r>
      <w:r>
        <w:t xml:space="preserve">their </w:t>
      </w:r>
      <w:r w:rsidR="00C72F2C" w:rsidRPr="00C72F2C">
        <w:t xml:space="preserve">customer’s cloud services to stream live </w:t>
      </w:r>
      <w:r w:rsidR="00C72F2C">
        <w:t xml:space="preserve">content anywhere on the globe </w:t>
      </w:r>
      <w:r w:rsidR="00C72F2C" w:rsidRPr="00C72F2C">
        <w:t xml:space="preserve">using Haivision SRT. </w:t>
      </w:r>
    </w:p>
    <w:p w14:paraId="552D36BB" w14:textId="7BF7E945" w:rsidR="00F35965" w:rsidRDefault="00F35965" w:rsidP="00FF7E32">
      <w:pPr>
        <w:pStyle w:val="ListBullet"/>
      </w:pPr>
      <w:r>
        <w:t>W</w:t>
      </w:r>
      <w:r w:rsidRPr="00F35965">
        <w:t xml:space="preserve">orked with a major car manufacturer to allow Microsoft Teams meetings </w:t>
      </w:r>
      <w:r>
        <w:t xml:space="preserve">to be streamed from </w:t>
      </w:r>
      <w:r w:rsidRPr="00F35965">
        <w:t>the car headset unit using the RTC protocol.</w:t>
      </w:r>
    </w:p>
    <w:p w14:paraId="11E8AD48" w14:textId="26281ADA" w:rsidR="00F35965" w:rsidRDefault="00F35965" w:rsidP="00FF7E32">
      <w:pPr>
        <w:pStyle w:val="ListBullet"/>
      </w:pPr>
      <w:r w:rsidRPr="00F35965">
        <w:t>Part of a team of engineers that created the Production Fundamentals OpenHack (OH).  The OH provided hands</w:t>
      </w:r>
      <w:r w:rsidR="000D06EA">
        <w:t>-</w:t>
      </w:r>
      <w:r w:rsidRPr="00F35965">
        <w:t xml:space="preserve">on experience on how to take an application from </w:t>
      </w:r>
      <w:r>
        <w:t xml:space="preserve">development </w:t>
      </w:r>
      <w:r w:rsidRPr="00F35965">
        <w:t xml:space="preserve">to production </w:t>
      </w:r>
      <w:r w:rsidR="000D06EA">
        <w:t>&amp;</w:t>
      </w:r>
      <w:r w:rsidRPr="00F35965">
        <w:t xml:space="preserve"> best practices for security, logging, monitoring </w:t>
      </w:r>
      <w:r w:rsidR="000D06EA">
        <w:t>&amp;</w:t>
      </w:r>
      <w:r w:rsidRPr="00F35965">
        <w:t xml:space="preserve"> observability.</w:t>
      </w:r>
    </w:p>
    <w:p w14:paraId="017723BB" w14:textId="77777777" w:rsidR="00940EC9" w:rsidRDefault="00F35965" w:rsidP="00FF7E32">
      <w:pPr>
        <w:pStyle w:val="ListBullet"/>
      </w:pPr>
      <w:r>
        <w:t>W</w:t>
      </w:r>
      <w:r w:rsidRPr="00F35965">
        <w:t>orked with a startup to create the “Netflix” of film festivals</w:t>
      </w:r>
      <w:r>
        <w:t xml:space="preserve"> that allowed content creators to upload content to be reviewed by film festival judges</w:t>
      </w:r>
      <w:r w:rsidRPr="00F35965">
        <w:t>.</w:t>
      </w:r>
    </w:p>
    <w:p w14:paraId="6556CB72" w14:textId="780F8C69" w:rsidR="00F35965" w:rsidRDefault="00940EC9" w:rsidP="00FF7E32">
      <w:pPr>
        <w:pStyle w:val="ListBullet"/>
      </w:pPr>
      <w:r>
        <w:t>Part of an emergency COVID SWAT team that created a real-time chat application for a leading supply chain company to quickly co</w:t>
      </w:r>
      <w:r w:rsidR="00D073BA">
        <w:t xml:space="preserve">llaborate on </w:t>
      </w:r>
      <w:r>
        <w:t>distribution bottlenecks.</w:t>
      </w:r>
    </w:p>
    <w:p w14:paraId="1B55C59D" w14:textId="2714F087" w:rsidR="00731516" w:rsidRPr="00C72F2C" w:rsidRDefault="00FF7E32" w:rsidP="00BB5F49">
      <w:pPr>
        <w:pStyle w:val="ListBullet"/>
        <w:numPr>
          <w:ilvl w:val="0"/>
          <w:numId w:val="0"/>
        </w:numPr>
      </w:pPr>
      <w:r w:rsidRPr="00C72F2C">
        <w:rPr>
          <w:b/>
          <w:bCs/>
        </w:rPr>
        <w:t>Technologies:</w:t>
      </w:r>
      <w:r w:rsidR="00C72F2C" w:rsidRPr="00C72F2C">
        <w:t xml:space="preserve"> C#, Az Functions, Az DevOps, Az Service Bus, Az EventGrid, </w:t>
      </w:r>
      <w:r w:rsidR="00C72F2C">
        <w:t>Blazor, CosmosDB, Az App Services, A</w:t>
      </w:r>
      <w:r w:rsidR="00BE3CB5">
        <w:t>z</w:t>
      </w:r>
      <w:r w:rsidR="00C72F2C">
        <w:t xml:space="preserve"> Blob Storage</w:t>
      </w:r>
      <w:r w:rsidR="00F35965">
        <w:t>, Electron, Az Container Instances, RTC, TypeScript, Docker, ASP.Net Core, GraphQL, Az Media Services, NodeJS, Angular</w:t>
      </w:r>
      <w:r w:rsidR="00940EC9">
        <w:t>, GitHub Actions, Terraform, ARM</w:t>
      </w:r>
      <w:r w:rsidR="00F35965">
        <w:t>.</w:t>
      </w:r>
    </w:p>
    <w:p w14:paraId="1DE478C9" w14:textId="77777777" w:rsidR="00731516" w:rsidRPr="00C72F2C" w:rsidRDefault="00731516" w:rsidP="00731516">
      <w:pPr>
        <w:pStyle w:val="ListBullet"/>
        <w:numPr>
          <w:ilvl w:val="0"/>
          <w:numId w:val="0"/>
        </w:numPr>
        <w:ind w:left="288"/>
      </w:pPr>
    </w:p>
    <w:p w14:paraId="140C483B" w14:textId="057C39CE" w:rsidR="00F227F1" w:rsidRPr="00BB5F49" w:rsidRDefault="00BB5F49" w:rsidP="00F227F1">
      <w:pPr>
        <w:pStyle w:val="Heading2"/>
        <w:spacing w:before="0" w:after="0"/>
        <w:rPr>
          <w:sz w:val="22"/>
          <w:szCs w:val="22"/>
        </w:rPr>
      </w:pPr>
      <w:r w:rsidRPr="00BB5F49">
        <w:rPr>
          <w:sz w:val="22"/>
          <w:szCs w:val="22"/>
        </w:rPr>
        <w:t>Grenitaus Consulting LLC (Remote)</w:t>
      </w:r>
    </w:p>
    <w:p w14:paraId="363BB41C" w14:textId="72328B7B" w:rsidR="00F227F1" w:rsidRDefault="00BB5F49" w:rsidP="00F227F1">
      <w:pPr>
        <w:pStyle w:val="Heading2"/>
        <w:spacing w:before="0" w:after="0"/>
      </w:pPr>
      <w:r>
        <w:t>Finance Company | Senior Software Architect Consultant</w:t>
      </w:r>
      <w:r w:rsidR="00F227F1">
        <w:tab/>
      </w:r>
      <w:r>
        <w:t>Sept. 2017 – Oct. 2018</w:t>
      </w:r>
    </w:p>
    <w:p w14:paraId="1FEDC566" w14:textId="3FBED05D" w:rsidR="00F227F1" w:rsidRDefault="00B56B12" w:rsidP="00F227F1">
      <w:pPr>
        <w:pStyle w:val="ListBullet"/>
      </w:pPr>
      <w:r>
        <w:t>H</w:t>
      </w:r>
      <w:r w:rsidR="00BB5F49" w:rsidRPr="00BB5F49">
        <w:t>elped maintain client’s lending product, Lending 360</w:t>
      </w:r>
      <w:r w:rsidR="00BB5F49">
        <w:t>.</w:t>
      </w:r>
    </w:p>
    <w:p w14:paraId="579BE68C" w14:textId="197B6FE2" w:rsidR="00F35965" w:rsidRPr="00F35965" w:rsidRDefault="00B56B12" w:rsidP="00F35965">
      <w:pPr>
        <w:pStyle w:val="ListBullet"/>
      </w:pPr>
      <w:r>
        <w:t>A</w:t>
      </w:r>
      <w:r w:rsidR="00BB5F49">
        <w:t xml:space="preserve">dvised </w:t>
      </w:r>
      <w:r w:rsidR="00BB5F49" w:rsidRPr="00BB5F49">
        <w:t>client</w:t>
      </w:r>
      <w:r w:rsidR="00BB5F49">
        <w:t xml:space="preserve"> on </w:t>
      </w:r>
      <w:r w:rsidR="00BB5F49" w:rsidRPr="00BB5F49">
        <w:t xml:space="preserve">Azure concepts </w:t>
      </w:r>
      <w:r w:rsidR="000D06EA">
        <w:t>&amp;</w:t>
      </w:r>
      <w:r w:rsidR="00BB5F49" w:rsidRPr="00BB5F49">
        <w:t xml:space="preserve"> modern software development practices such as Unit Testing, Git Standards, Continuous Integration </w:t>
      </w:r>
      <w:r w:rsidR="000D06EA">
        <w:t>&amp;</w:t>
      </w:r>
      <w:r w:rsidR="00BB5F49" w:rsidRPr="00BB5F49">
        <w:t xml:space="preserve"> SOLID Concepts</w:t>
      </w:r>
      <w:r w:rsidR="00BB5F49">
        <w:t>.</w:t>
      </w:r>
    </w:p>
    <w:p w14:paraId="33C5E137" w14:textId="46DA4446" w:rsidR="00F227F1" w:rsidRDefault="00F35965" w:rsidP="00E26E8C">
      <w:pPr>
        <w:pStyle w:val="ListBullet"/>
        <w:numPr>
          <w:ilvl w:val="0"/>
          <w:numId w:val="0"/>
        </w:numPr>
      </w:pPr>
      <w:r w:rsidRPr="00BB5F49">
        <w:rPr>
          <w:b/>
          <w:bCs/>
        </w:rPr>
        <w:t>Technologies</w:t>
      </w:r>
      <w:r w:rsidRPr="00BB5F49">
        <w:t xml:space="preserve">: </w:t>
      </w:r>
      <w:r w:rsidR="00BB5F49" w:rsidRPr="00BB5F49">
        <w:t>Azure, C#, SQL Server, Team City</w:t>
      </w:r>
      <w:r w:rsidR="00BB5F49">
        <w:t>, Octopus Deploy, WPF, Windows Services, ASP.Net Web API, Az Blob Storage.</w:t>
      </w:r>
    </w:p>
    <w:p w14:paraId="0259DB60" w14:textId="77777777" w:rsidR="00E26E8C" w:rsidRPr="00BB5F49" w:rsidRDefault="00E26E8C" w:rsidP="00E26E8C">
      <w:pPr>
        <w:pStyle w:val="ListBullet"/>
        <w:numPr>
          <w:ilvl w:val="0"/>
          <w:numId w:val="0"/>
        </w:numPr>
      </w:pPr>
    </w:p>
    <w:p w14:paraId="547AF0A8" w14:textId="34771D69" w:rsidR="00BB5F49" w:rsidRDefault="00BB5F49" w:rsidP="00BB5F49">
      <w:pPr>
        <w:pStyle w:val="Heading2"/>
        <w:spacing w:before="0" w:after="0"/>
      </w:pPr>
      <w:r>
        <w:t>Healthcare Company | Principal Architect Consultant</w:t>
      </w:r>
      <w:r>
        <w:tab/>
        <w:t>Feb. 2017 – Sept. 2017</w:t>
      </w:r>
    </w:p>
    <w:p w14:paraId="0B6F2FAE" w14:textId="5CC66184" w:rsidR="00BB5F49" w:rsidRDefault="00BB5F49" w:rsidP="00BB5F49">
      <w:pPr>
        <w:pStyle w:val="ListBullet"/>
      </w:pPr>
      <w:r w:rsidRPr="00BB5F49">
        <w:t xml:space="preserve">Responsible for development, architecture, release management </w:t>
      </w:r>
      <w:r w:rsidR="000D06EA">
        <w:t>&amp;</w:t>
      </w:r>
      <w:r w:rsidRPr="00BB5F49">
        <w:t xml:space="preserve"> the overall technical roadmap for the Azure Cloud-based Purchased Services Application.</w:t>
      </w:r>
    </w:p>
    <w:p w14:paraId="77F50459" w14:textId="7D4D40C1" w:rsidR="00BB5F49" w:rsidRDefault="00BB5F49" w:rsidP="00BB5F49">
      <w:pPr>
        <w:pStyle w:val="ListBullet"/>
      </w:pPr>
      <w:r w:rsidRPr="00BB5F49">
        <w:t xml:space="preserve">I designed </w:t>
      </w:r>
      <w:r w:rsidR="000D06EA">
        <w:t>&amp;</w:t>
      </w:r>
      <w:r w:rsidRPr="00BB5F49">
        <w:t xml:space="preserve"> implemented the client’s greenfield Azure Cloud-based Contract Management System.</w:t>
      </w:r>
    </w:p>
    <w:p w14:paraId="6C431055" w14:textId="482B14AB" w:rsidR="00BB5F49" w:rsidRPr="00BB5F49" w:rsidRDefault="00BB5F49" w:rsidP="00BB5F49">
      <w:pPr>
        <w:pStyle w:val="ListBullet"/>
        <w:numPr>
          <w:ilvl w:val="0"/>
          <w:numId w:val="0"/>
        </w:numPr>
      </w:pPr>
      <w:r w:rsidRPr="00BB5F49">
        <w:rPr>
          <w:b/>
          <w:bCs/>
        </w:rPr>
        <w:t>Technologies</w:t>
      </w:r>
      <w:r w:rsidRPr="00BB5F49">
        <w:t>: Azure, C#, Az SQL, ASP.Net MVC 5, jQuery, Bootstrap, High</w:t>
      </w:r>
      <w:r>
        <w:t>charts, Knockout.js, ASP.Net Web API, PowerShell, Azure WebJobs, A</w:t>
      </w:r>
      <w:r w:rsidR="003A7BE2">
        <w:t>z</w:t>
      </w:r>
      <w:r>
        <w:t xml:space="preserve"> Queues, Fluent NHibernate, KnockoutJS.</w:t>
      </w:r>
    </w:p>
    <w:p w14:paraId="44F9B766" w14:textId="77777777" w:rsidR="00E26E8C" w:rsidRDefault="00E26E8C" w:rsidP="00FF7E32">
      <w:pPr>
        <w:pStyle w:val="Heading2"/>
        <w:spacing w:before="0" w:after="0"/>
      </w:pPr>
    </w:p>
    <w:p w14:paraId="7CF35BA4" w14:textId="2E7B22FB" w:rsidR="00FF7E32" w:rsidRDefault="00BB5F49" w:rsidP="00FF7E32">
      <w:pPr>
        <w:pStyle w:val="Heading2"/>
        <w:spacing w:before="0" w:after="0"/>
      </w:pPr>
      <w:r>
        <w:t>Architecting Innovation (Remote)</w:t>
      </w:r>
    </w:p>
    <w:p w14:paraId="1F0F8D5A" w14:textId="7B59471E" w:rsidR="00FF7E32" w:rsidRDefault="00BB5F49" w:rsidP="00FF7E32">
      <w:pPr>
        <w:pStyle w:val="Heading2"/>
        <w:spacing w:before="0" w:after="0"/>
      </w:pPr>
      <w:r>
        <w:t>Finance Company | Principal Architect Consultant</w:t>
      </w:r>
      <w:r w:rsidR="00FF7E32">
        <w:tab/>
      </w:r>
      <w:r w:rsidR="00BE3CB5">
        <w:t>Aug</w:t>
      </w:r>
      <w:r>
        <w:t>. 20</w:t>
      </w:r>
      <w:r w:rsidR="00BE3CB5">
        <w:t>14</w:t>
      </w:r>
      <w:r>
        <w:t xml:space="preserve"> – Nov. 2016</w:t>
      </w:r>
    </w:p>
    <w:p w14:paraId="32AE8964" w14:textId="5D6823FB" w:rsidR="00FF7E32" w:rsidRDefault="00BB5F49" w:rsidP="00FF7E32">
      <w:pPr>
        <w:pStyle w:val="ListBullet"/>
      </w:pPr>
      <w:r w:rsidRPr="00BB5F49">
        <w:t xml:space="preserve">Responsible for development, architecture, release management </w:t>
      </w:r>
      <w:r w:rsidR="000D06EA">
        <w:t>&amp;</w:t>
      </w:r>
      <w:r w:rsidRPr="00BB5F49">
        <w:t xml:space="preserve"> the overall technical roadmap for the Executive Dashboard Application.</w:t>
      </w:r>
    </w:p>
    <w:p w14:paraId="3202F21E" w14:textId="360F407E" w:rsidR="00BE3CB5" w:rsidRDefault="00BE3CB5" w:rsidP="00FF7E32">
      <w:pPr>
        <w:pStyle w:val="ListBullet"/>
      </w:pPr>
      <w:r w:rsidRPr="00BB5F49">
        <w:t>Helped client move into the healthcare industry by performing work on their medical claims platform.</w:t>
      </w:r>
    </w:p>
    <w:p w14:paraId="7F6C2B14" w14:textId="1B6BCF56" w:rsidR="00BE3CB5" w:rsidRDefault="00BE3CB5" w:rsidP="00FF7E32">
      <w:pPr>
        <w:pStyle w:val="ListBullet"/>
      </w:pPr>
      <w:r w:rsidRPr="00BB5F49">
        <w:t xml:space="preserve">I worked on </w:t>
      </w:r>
      <w:r w:rsidR="00D073BA">
        <w:t>the customer’s</w:t>
      </w:r>
      <w:r w:rsidRPr="00BB5F49">
        <w:t xml:space="preserve"> medical claims file parsing </w:t>
      </w:r>
      <w:r w:rsidR="000D06EA">
        <w:t>&amp;</w:t>
      </w:r>
      <w:r w:rsidRPr="00BB5F49">
        <w:t xml:space="preserve"> data translation enterprise application.  Also helped design medical claims database used for the medical claims audit portion of the software.</w:t>
      </w:r>
    </w:p>
    <w:p w14:paraId="7AC5997B" w14:textId="1422F19E" w:rsidR="00BE3CB5" w:rsidRDefault="00BE3CB5" w:rsidP="00BE3CB5">
      <w:pPr>
        <w:pStyle w:val="ListBullet"/>
      </w:pPr>
      <w:r w:rsidRPr="00BB5F49">
        <w:lastRenderedPageBreak/>
        <w:t xml:space="preserve">Helped lead a multi-million-dollar mission critical project over the finish line.  Worked on a public-facing website that allowed a state government to collect outstanding tax fees.  Responsibilities included </w:t>
      </w:r>
      <w:r w:rsidR="00940EC9" w:rsidRPr="00BB5F49">
        <w:t>hands</w:t>
      </w:r>
      <w:r w:rsidR="00940EC9">
        <w:t>-</w:t>
      </w:r>
      <w:r w:rsidRPr="00BB5F49">
        <w:t>on development &amp; mentoring Sr./Jr. Developers.</w:t>
      </w:r>
    </w:p>
    <w:p w14:paraId="61A31CAF" w14:textId="6EF1B2F3" w:rsidR="00BB5F49" w:rsidRDefault="00FF7E32" w:rsidP="00BE3CB5">
      <w:pPr>
        <w:pStyle w:val="ListBullet"/>
        <w:numPr>
          <w:ilvl w:val="0"/>
          <w:numId w:val="0"/>
        </w:numPr>
      </w:pPr>
      <w:r w:rsidRPr="00BE3CB5">
        <w:rPr>
          <w:b/>
          <w:bCs/>
        </w:rPr>
        <w:t>Technologies:</w:t>
      </w:r>
      <w:r w:rsidRPr="00BE3CB5">
        <w:t xml:space="preserve"> </w:t>
      </w:r>
      <w:r w:rsidR="00BE3CB5">
        <w:t>C#, ASP.Net MVC 5, jQuery, Bootstrap, Highcharts, Knockout.js, TeamCity, Octopus Deploy, AngularJS, NServiceBus, EF, MSMQ, HTML5, SQL Server, Moq, NUnit, signalR, Fluent NHibernate, WCF, Windows Services.</w:t>
      </w:r>
      <w:r w:rsidR="00BB5F49" w:rsidRPr="00BE3CB5">
        <w:t xml:space="preserve"> </w:t>
      </w:r>
    </w:p>
    <w:p w14:paraId="59709F3F" w14:textId="77777777" w:rsidR="00BE3CB5" w:rsidRPr="00BE3CB5" w:rsidRDefault="00BE3CB5" w:rsidP="00BE3CB5">
      <w:pPr>
        <w:pStyle w:val="ListBullet"/>
        <w:numPr>
          <w:ilvl w:val="0"/>
          <w:numId w:val="0"/>
        </w:numPr>
      </w:pPr>
    </w:p>
    <w:p w14:paraId="12FDD09B" w14:textId="5597DBAD" w:rsidR="00BB5F49" w:rsidRPr="00BB5F49" w:rsidRDefault="00BB5F49" w:rsidP="00BB5F49">
      <w:pPr>
        <w:pStyle w:val="Heading2"/>
        <w:spacing w:before="0" w:after="0"/>
        <w:rPr>
          <w:sz w:val="22"/>
          <w:szCs w:val="22"/>
        </w:rPr>
      </w:pPr>
      <w:r w:rsidRPr="00BB5F49">
        <w:rPr>
          <w:sz w:val="22"/>
          <w:szCs w:val="22"/>
        </w:rPr>
        <w:t>Slalom Consulting, Dallas/Ft. Worth</w:t>
      </w:r>
    </w:p>
    <w:p w14:paraId="2E389251" w14:textId="50669175" w:rsidR="00BB5F49" w:rsidRDefault="00BB5F49" w:rsidP="00BB5F49">
      <w:pPr>
        <w:pStyle w:val="Heading2"/>
        <w:spacing w:before="0" w:after="0"/>
      </w:pPr>
      <w:r>
        <w:t>Finance Company | Principal Architect Consultant</w:t>
      </w:r>
      <w:r>
        <w:tab/>
        <w:t>Sep. 2013 – April. 2014</w:t>
      </w:r>
    </w:p>
    <w:p w14:paraId="4B51F641" w14:textId="6B8B9580" w:rsidR="00BB5F49" w:rsidRDefault="00B56B12" w:rsidP="00BB5F49">
      <w:pPr>
        <w:pStyle w:val="ListBullet"/>
      </w:pPr>
      <w:r>
        <w:t>D</w:t>
      </w:r>
      <w:r w:rsidR="00BB5F49" w:rsidRPr="00BB5F49">
        <w:t>esign</w:t>
      </w:r>
      <w:r>
        <w:t xml:space="preserve">ed &amp; </w:t>
      </w:r>
      <w:r w:rsidR="00BB5F49" w:rsidRPr="00BB5F49">
        <w:t>implement</w:t>
      </w:r>
      <w:r w:rsidR="00D073BA">
        <w:t>ed</w:t>
      </w:r>
      <w:r w:rsidR="00BB5F49" w:rsidRPr="00BB5F49">
        <w:t xml:space="preserve"> client’s federated security REST API for all internal application authentication</w:t>
      </w:r>
      <w:r w:rsidR="00BB5F49">
        <w:t>.</w:t>
      </w:r>
    </w:p>
    <w:p w14:paraId="7539D55E" w14:textId="279AF964" w:rsidR="00BB5F49" w:rsidRDefault="00BB5F49" w:rsidP="00BB5F49">
      <w:pPr>
        <w:pStyle w:val="ListBullet"/>
      </w:pPr>
      <w:r w:rsidRPr="00BB5F49">
        <w:t>Worked on client’s Web-based scheduling software to manage doctor in-home patient visits</w:t>
      </w:r>
      <w:r>
        <w:t>.</w:t>
      </w:r>
    </w:p>
    <w:p w14:paraId="6349F187" w14:textId="1CB2D7B1" w:rsidR="00BB5F49" w:rsidRDefault="00BB5F49" w:rsidP="00BB5F49">
      <w:pPr>
        <w:pStyle w:val="ListBullet"/>
      </w:pPr>
      <w:r w:rsidRPr="00BB5F49">
        <w:t xml:space="preserve">Part of a pursuit team that was brought in to stabilize </w:t>
      </w:r>
      <w:r w:rsidR="000D06EA">
        <w:t>&amp;</w:t>
      </w:r>
      <w:r w:rsidRPr="00BB5F49">
        <w:t xml:space="preserve"> enhance </w:t>
      </w:r>
      <w:proofErr w:type="gramStart"/>
      <w:r w:rsidRPr="00BB5F49">
        <w:t>client’s</w:t>
      </w:r>
      <w:proofErr w:type="gramEnd"/>
      <w:r w:rsidRPr="00BB5F49">
        <w:t xml:space="preserve"> Web-based marketing software</w:t>
      </w:r>
      <w:r>
        <w:t>.</w:t>
      </w:r>
    </w:p>
    <w:p w14:paraId="22610ABC" w14:textId="59988B9E" w:rsidR="00BB5F49" w:rsidRDefault="00BB5F49" w:rsidP="00BB5F49">
      <w:pPr>
        <w:pStyle w:val="ListBullet"/>
        <w:numPr>
          <w:ilvl w:val="0"/>
          <w:numId w:val="0"/>
        </w:numPr>
      </w:pPr>
      <w:r w:rsidRPr="00BB5F49">
        <w:rPr>
          <w:b/>
          <w:bCs/>
        </w:rPr>
        <w:t>Technologies:</w:t>
      </w:r>
      <w:r w:rsidRPr="00BB5F49">
        <w:t xml:space="preserve"> ASP.Net MVC, KnockoutJS, jQuery, C#, JavaScript, SQL Ser</w:t>
      </w:r>
      <w:r>
        <w:t>ver, Angular</w:t>
      </w:r>
    </w:p>
    <w:p w14:paraId="2F163276" w14:textId="77777777" w:rsidR="00BB5F49" w:rsidRDefault="00BB5F49" w:rsidP="00BB5F49">
      <w:pPr>
        <w:pStyle w:val="ListBullet"/>
        <w:numPr>
          <w:ilvl w:val="0"/>
          <w:numId w:val="0"/>
        </w:numPr>
      </w:pPr>
    </w:p>
    <w:p w14:paraId="1CB10629" w14:textId="512C7569" w:rsidR="00BB5F49" w:rsidRPr="00BB5F49" w:rsidRDefault="00BB5F49" w:rsidP="00BB5F49">
      <w:pPr>
        <w:pStyle w:val="Heading2"/>
        <w:spacing w:before="0" w:after="0"/>
        <w:rPr>
          <w:sz w:val="22"/>
          <w:szCs w:val="22"/>
        </w:rPr>
      </w:pPr>
      <w:r w:rsidRPr="00BB5F49">
        <w:rPr>
          <w:sz w:val="22"/>
          <w:szCs w:val="22"/>
        </w:rPr>
        <w:t>SOGETI USA LLC, Irving, TX</w:t>
      </w:r>
    </w:p>
    <w:p w14:paraId="4E4609C7" w14:textId="300D0D1E" w:rsidR="00BB5F49" w:rsidRDefault="00BB5F49" w:rsidP="00BB5F49">
      <w:pPr>
        <w:pStyle w:val="Heading2"/>
        <w:spacing w:before="0" w:after="0"/>
      </w:pPr>
      <w:r>
        <w:t>Senior Consultant</w:t>
      </w:r>
      <w:r>
        <w:tab/>
        <w:t>2010 – 2013</w:t>
      </w:r>
    </w:p>
    <w:p w14:paraId="1CE164E6" w14:textId="51A0E8D1" w:rsidR="00BB5F49" w:rsidRDefault="002B7B09" w:rsidP="00BB5F49">
      <w:pPr>
        <w:pStyle w:val="ListBullet"/>
      </w:pPr>
      <w:r>
        <w:t xml:space="preserve">Worked with </w:t>
      </w:r>
      <w:r w:rsidR="00BB5F49" w:rsidRPr="00BB5F49">
        <w:t>P</w:t>
      </w:r>
      <w:r w:rsidR="006C7288">
        <w:t>O</w:t>
      </w:r>
      <w:r w:rsidR="00BB5F49" w:rsidRPr="00BB5F49">
        <w:t>S team to automate the workflow of client’s Point of Sale machine data</w:t>
      </w:r>
      <w:r w:rsidR="00BB5F49">
        <w:t>.</w:t>
      </w:r>
    </w:p>
    <w:p w14:paraId="68309A7C" w14:textId="26A12F7F" w:rsidR="00BB5F49" w:rsidRDefault="00B56B12" w:rsidP="00BB5F49">
      <w:pPr>
        <w:pStyle w:val="ListBullet"/>
      </w:pPr>
      <w:r>
        <w:t xml:space="preserve">Worked on </w:t>
      </w:r>
      <w:r w:rsidR="00BB5F49" w:rsidRPr="00BB5F49">
        <w:t>Silverlight Application that was used to enroll healthcare members into GPO Contracts</w:t>
      </w:r>
      <w:r w:rsidR="00BB5F49">
        <w:t>.</w:t>
      </w:r>
    </w:p>
    <w:p w14:paraId="6E9E6E6B" w14:textId="60100437" w:rsidR="00BB5F49" w:rsidRDefault="00BB5F49" w:rsidP="00BB5F49">
      <w:pPr>
        <w:pStyle w:val="ListBullet"/>
      </w:pPr>
      <w:r w:rsidRPr="00BB5F49">
        <w:t>Worked on Winforms application that field agents used to generate quotes to customers</w:t>
      </w:r>
      <w:r>
        <w:t>.</w:t>
      </w:r>
    </w:p>
    <w:p w14:paraId="51AC6798" w14:textId="0380B484" w:rsidR="00BB5F49" w:rsidRDefault="00BB5F49" w:rsidP="00BB5F49">
      <w:pPr>
        <w:pStyle w:val="ListBullet"/>
      </w:pPr>
      <w:r w:rsidRPr="00BB5F49">
        <w:t xml:space="preserve">Worked on REST API that allowed </w:t>
      </w:r>
      <w:r w:rsidR="002B7B09" w:rsidRPr="00BB5F49">
        <w:t>non-GPO</w:t>
      </w:r>
      <w:r w:rsidRPr="00BB5F49">
        <w:t xml:space="preserve"> customers </w:t>
      </w:r>
      <w:r w:rsidR="006C7288" w:rsidRPr="00BB5F49">
        <w:t>to consume</w:t>
      </w:r>
      <w:r w:rsidRPr="00BB5F49">
        <w:t xml:space="preserve"> client’s custom healthcare analytics software</w:t>
      </w:r>
      <w:r>
        <w:t>.</w:t>
      </w:r>
    </w:p>
    <w:p w14:paraId="1743B9CC" w14:textId="0DB8F290" w:rsidR="00BB5F49" w:rsidRDefault="00BB5F49" w:rsidP="00BB5F49">
      <w:pPr>
        <w:pStyle w:val="ListBullet"/>
      </w:pPr>
      <w:r w:rsidRPr="00BB5F49">
        <w:t>Worked on Winforms application that allowed doctors to efficiently perform medical supply inventory</w:t>
      </w:r>
      <w:r>
        <w:t>.</w:t>
      </w:r>
    </w:p>
    <w:p w14:paraId="0DE88D58" w14:textId="3A970C6C" w:rsidR="00BB5F49" w:rsidRPr="00BB5F49" w:rsidRDefault="00BB5F49" w:rsidP="00BB5F49">
      <w:pPr>
        <w:pStyle w:val="ListBullet"/>
        <w:numPr>
          <w:ilvl w:val="0"/>
          <w:numId w:val="0"/>
        </w:numPr>
      </w:pPr>
      <w:r w:rsidRPr="00BB5F49">
        <w:rPr>
          <w:b/>
          <w:bCs/>
        </w:rPr>
        <w:t>Technologies:</w:t>
      </w:r>
      <w:r w:rsidRPr="00BB5F49">
        <w:t xml:space="preserve"> </w:t>
      </w:r>
      <w:r>
        <w:t>Silverlight, C#, SQL Server, Winforms, ASP.Net Web API</w:t>
      </w:r>
    </w:p>
    <w:p w14:paraId="04C4F529" w14:textId="77777777" w:rsidR="00BB5F49" w:rsidRPr="00BB5F49" w:rsidRDefault="00BB5F49" w:rsidP="00BB5F49">
      <w:pPr>
        <w:pStyle w:val="ListBullet"/>
        <w:numPr>
          <w:ilvl w:val="0"/>
          <w:numId w:val="0"/>
        </w:numPr>
      </w:pPr>
    </w:p>
    <w:p w14:paraId="3DB94E0E" w14:textId="75F49FA7" w:rsidR="00F35965" w:rsidRPr="00BB5F49" w:rsidRDefault="00BB5F49" w:rsidP="00F35965">
      <w:pPr>
        <w:pStyle w:val="Heading1"/>
        <w:rPr>
          <w:lang w:val="es-ES"/>
        </w:rPr>
      </w:pPr>
      <w:r>
        <w:t>Other Experience</w:t>
      </w:r>
      <w:r w:rsidR="001336CD">
        <w:t>/OSS</w:t>
      </w:r>
    </w:p>
    <w:p w14:paraId="08F448EE" w14:textId="77777777" w:rsidR="00F35965" w:rsidRPr="00003455" w:rsidRDefault="00F35965" w:rsidP="00F35965">
      <w:pPr>
        <w:spacing w:line="168" w:lineRule="auto"/>
        <w:rPr>
          <w:sz w:val="10"/>
          <w:szCs w:val="12"/>
        </w:rPr>
      </w:pPr>
      <w:r w:rsidRPr="00003455">
        <w:rPr>
          <w:noProof/>
          <w:sz w:val="10"/>
          <w:szCs w:val="12"/>
        </w:rPr>
        <mc:AlternateContent>
          <mc:Choice Requires="wps">
            <w:drawing>
              <wp:inline distT="0" distB="0" distL="0" distR="0" wp14:anchorId="7B58197F" wp14:editId="7DD72235">
                <wp:extent cx="5943600" cy="0"/>
                <wp:effectExtent l="0" t="0" r="0" b="0"/>
                <wp:docPr id="683095890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491AF82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4303942B" w14:textId="7DDDA004" w:rsidR="00F35965" w:rsidRDefault="00F35965" w:rsidP="00BB5F49">
      <w:pPr>
        <w:pStyle w:val="ListBullet"/>
      </w:pPr>
      <w:r>
        <w:t xml:space="preserve"> </w:t>
      </w:r>
      <w:hyperlink r:id="rId11" w:history="1">
        <w:r w:rsidR="006C7288" w:rsidRPr="006C7288">
          <w:rPr>
            <w:rStyle w:val="Hyperlink"/>
          </w:rPr>
          <w:t xml:space="preserve">EventGrid </w:t>
        </w:r>
        <w:r w:rsidR="006C7288">
          <w:rPr>
            <w:rStyle w:val="Hyperlink"/>
          </w:rPr>
          <w:t xml:space="preserve">Viewer </w:t>
        </w:r>
        <w:r w:rsidR="006C7288" w:rsidRPr="006C7288">
          <w:rPr>
            <w:rStyle w:val="Hyperlink"/>
          </w:rPr>
          <w:t>Blazor</w:t>
        </w:r>
      </w:hyperlink>
      <w:r w:rsidR="006C7288">
        <w:t xml:space="preserve"> – View Azure EventGrid messages in real-time.</w:t>
      </w:r>
    </w:p>
    <w:p w14:paraId="71C5C2B6" w14:textId="5E159A97" w:rsidR="006C7288" w:rsidRDefault="006C7288" w:rsidP="00BB5F49">
      <w:pPr>
        <w:pStyle w:val="ListBullet"/>
      </w:pPr>
      <w:hyperlink r:id="rId12" w:history="1">
        <w:r w:rsidRPr="006C7288">
          <w:rPr>
            <w:rStyle w:val="Hyperlink"/>
          </w:rPr>
          <w:t>BatchGuy</w:t>
        </w:r>
      </w:hyperlink>
      <w:r>
        <w:t xml:space="preserve"> – Batch Blu-ray processing &amp; encoding using AviSynth, x64, eac3To, mkvmerge &amp; ffmsindex.</w:t>
      </w:r>
    </w:p>
    <w:p w14:paraId="44356B03" w14:textId="3F00F641" w:rsidR="00F35965" w:rsidRDefault="006C7288" w:rsidP="006E0605">
      <w:pPr>
        <w:pStyle w:val="ListBullet"/>
      </w:pPr>
      <w:hyperlink r:id="rId13" w:history="1">
        <w:r w:rsidRPr="006C7288">
          <w:rPr>
            <w:rStyle w:val="Hyperlink"/>
          </w:rPr>
          <w:t>Ng-amp-diagnostics-logger</w:t>
        </w:r>
      </w:hyperlink>
      <w:r w:rsidRPr="006C7288">
        <w:t xml:space="preserve"> – </w:t>
      </w:r>
      <w:r w:rsidR="00B56B12">
        <w:t>N</w:t>
      </w:r>
      <w:r w:rsidRPr="006C7288">
        <w:t>ode package th</w:t>
      </w:r>
      <w:r>
        <w:t>at sends azure media player telemetry to azure application insights in an Angular application.</w:t>
      </w:r>
    </w:p>
    <w:p w14:paraId="239C150F" w14:textId="25E7B16D" w:rsidR="00B56B12" w:rsidRDefault="00B56B12" w:rsidP="006E0605">
      <w:pPr>
        <w:pStyle w:val="ListBullet"/>
      </w:pPr>
      <w:hyperlink r:id="rId14" w:history="1">
        <w:r w:rsidRPr="00B56B12">
          <w:rPr>
            <w:rStyle w:val="Hyperlink"/>
          </w:rPr>
          <w:t xml:space="preserve">Azure KeyVault, Jenkins </w:t>
        </w:r>
        <w:r w:rsidR="000D06EA">
          <w:rPr>
            <w:rStyle w:val="Hyperlink"/>
          </w:rPr>
          <w:t>&amp;</w:t>
        </w:r>
        <w:r w:rsidRPr="00B56B12">
          <w:rPr>
            <w:rStyle w:val="Hyperlink"/>
          </w:rPr>
          <w:t xml:space="preserve"> Terraform</w:t>
        </w:r>
      </w:hyperlink>
      <w:r>
        <w:t xml:space="preserve"> – Azure sample on how to use Jenkins, Terraform </w:t>
      </w:r>
      <w:r w:rsidR="000D06EA">
        <w:t>&amp;</w:t>
      </w:r>
      <w:r>
        <w:t xml:space="preserve"> Azure KeyVault.</w:t>
      </w:r>
    </w:p>
    <w:p w14:paraId="5A3CC3B3" w14:textId="77777777" w:rsidR="002B7B09" w:rsidRDefault="002B7B09" w:rsidP="002B7B09">
      <w:pPr>
        <w:pStyle w:val="ListBullet"/>
        <w:numPr>
          <w:ilvl w:val="0"/>
          <w:numId w:val="0"/>
        </w:numPr>
        <w:ind w:left="288"/>
      </w:pPr>
    </w:p>
    <w:p w14:paraId="54EE08CA" w14:textId="3F373693" w:rsidR="00F41BEE" w:rsidRDefault="00000000" w:rsidP="006E0605">
      <w:pPr>
        <w:pStyle w:val="Heading1"/>
      </w:pPr>
      <w:sdt>
        <w:sdtPr>
          <w:id w:val="1513793667"/>
          <w:placeholder>
            <w:docPart w:val="6BCC265732C94B81AC09C6202447ED93"/>
          </w:placeholder>
          <w:temporary/>
          <w:showingPlcHdr/>
          <w15:appearance w15:val="hidden"/>
        </w:sdtPr>
        <w:sdtContent>
          <w:r w:rsidR="00F41BEE">
            <w:t>Education</w:t>
          </w:r>
        </w:sdtContent>
      </w:sdt>
    </w:p>
    <w:p w14:paraId="4AD41A41" w14:textId="77777777" w:rsidR="00003455" w:rsidRPr="00003455" w:rsidRDefault="00003455" w:rsidP="00003455">
      <w:pPr>
        <w:spacing w:line="168" w:lineRule="auto"/>
        <w:rPr>
          <w:sz w:val="10"/>
          <w:szCs w:val="12"/>
        </w:rPr>
      </w:pPr>
      <w:r w:rsidRPr="00003455">
        <w:rPr>
          <w:noProof/>
          <w:sz w:val="10"/>
          <w:szCs w:val="12"/>
        </w:rPr>
        <mc:AlternateContent>
          <mc:Choice Requires="wps">
            <w:drawing>
              <wp:inline distT="0" distB="0" distL="0" distR="0" wp14:anchorId="21FF977E" wp14:editId="65636FA6">
                <wp:extent cx="5943600" cy="0"/>
                <wp:effectExtent l="0" t="0" r="0" b="0"/>
                <wp:docPr id="39234896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D6D2844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46000688" w14:textId="0BE34CE5" w:rsidR="00F41BEE" w:rsidRDefault="005E4987" w:rsidP="006E0605">
      <w:pPr>
        <w:pStyle w:val="Heading2"/>
      </w:pPr>
      <w:r>
        <w:t>University of Texas at Arlington</w:t>
      </w:r>
      <w:r w:rsidR="00003455">
        <w:tab/>
      </w:r>
      <w:r>
        <w:t>May 2001</w:t>
      </w:r>
    </w:p>
    <w:p w14:paraId="0EBEFD10" w14:textId="5147AA41" w:rsidR="00D86409" w:rsidRDefault="00F41BEE" w:rsidP="005E4987">
      <w:r>
        <w:t xml:space="preserve">Major: </w:t>
      </w:r>
      <w:r w:rsidR="005E4987">
        <w:t>B.S., Management Information Systems</w:t>
      </w:r>
    </w:p>
    <w:p w14:paraId="3DF029BC" w14:textId="77777777" w:rsidR="005E4987" w:rsidRDefault="005E4987" w:rsidP="005E4987"/>
    <w:p w14:paraId="6158B5C1" w14:textId="45274641" w:rsidR="001A4D6C" w:rsidRDefault="002607AF" w:rsidP="001A4D6C">
      <w:pPr>
        <w:pStyle w:val="Heading1"/>
      </w:pPr>
      <w:r>
        <w:t>Certifications</w:t>
      </w:r>
    </w:p>
    <w:p w14:paraId="234191AB" w14:textId="77777777" w:rsidR="001A4D6C" w:rsidRPr="00003455" w:rsidRDefault="001A4D6C" w:rsidP="001A4D6C">
      <w:pPr>
        <w:spacing w:line="168" w:lineRule="auto"/>
        <w:rPr>
          <w:sz w:val="10"/>
          <w:szCs w:val="12"/>
        </w:rPr>
      </w:pPr>
      <w:r w:rsidRPr="00003455">
        <w:rPr>
          <w:noProof/>
          <w:sz w:val="10"/>
          <w:szCs w:val="12"/>
        </w:rPr>
        <mc:AlternateContent>
          <mc:Choice Requires="wps">
            <w:drawing>
              <wp:inline distT="0" distB="0" distL="0" distR="0" wp14:anchorId="3AA04B5D" wp14:editId="3277F5BE">
                <wp:extent cx="5943600" cy="0"/>
                <wp:effectExtent l="0" t="0" r="0" b="0"/>
                <wp:docPr id="1456917416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A33BC02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257E1DD2" w14:textId="7114D7FC" w:rsidR="001A4D6C" w:rsidRPr="004E4257" w:rsidRDefault="004E4257" w:rsidP="001A4D6C">
      <w:pPr>
        <w:pStyle w:val="Heading2"/>
        <w:rPr>
          <w:lang w:val="fr-FR"/>
        </w:rPr>
      </w:pPr>
      <w:r w:rsidRPr="004E4257">
        <w:rPr>
          <w:lang w:val="fr-FR"/>
        </w:rPr>
        <w:t>Project Management Professional | Project Management Institute</w:t>
      </w:r>
      <w:r w:rsidR="001A4D6C" w:rsidRPr="004E4257">
        <w:rPr>
          <w:lang w:val="fr-FR"/>
        </w:rPr>
        <w:tab/>
      </w:r>
      <w:r w:rsidRPr="004E4257">
        <w:rPr>
          <w:lang w:val="fr-FR"/>
        </w:rPr>
        <w:t>Sept. 2015 - Pressent</w:t>
      </w:r>
    </w:p>
    <w:p w14:paraId="2B7DCF52" w14:textId="2E70B019" w:rsidR="00BE3CB5" w:rsidRPr="004E4257" w:rsidRDefault="004E4257" w:rsidP="004E4257">
      <w:pPr>
        <w:pStyle w:val="Heading2"/>
      </w:pPr>
      <w:r w:rsidRPr="004E4257">
        <w:t>Certified Scrum Master | Scrum A</w:t>
      </w:r>
      <w:r>
        <w:t>lliance</w:t>
      </w:r>
      <w:r w:rsidRPr="004E4257">
        <w:tab/>
      </w:r>
      <w:r>
        <w:t>Feb. 2014 - Present</w:t>
      </w:r>
    </w:p>
    <w:sectPr w:rsidR="00BE3CB5" w:rsidRPr="004E4257" w:rsidSect="00ED598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907" w:right="1512" w:bottom="720" w:left="1368" w:header="576" w:footer="28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6806B" w14:textId="77777777" w:rsidR="00CF26C1" w:rsidRDefault="00CF26C1">
      <w:pPr>
        <w:spacing w:after="0"/>
      </w:pPr>
      <w:r>
        <w:separator/>
      </w:r>
    </w:p>
  </w:endnote>
  <w:endnote w:type="continuationSeparator" w:id="0">
    <w:p w14:paraId="72F3EAFE" w14:textId="77777777" w:rsidR="00CF26C1" w:rsidRDefault="00CF26C1">
      <w:pPr>
        <w:spacing w:after="0"/>
      </w:pPr>
      <w:r>
        <w:continuationSeparator/>
      </w:r>
    </w:p>
  </w:endnote>
  <w:endnote w:type="continuationNotice" w:id="1">
    <w:p w14:paraId="784E724F" w14:textId="77777777" w:rsidR="00CF26C1" w:rsidRDefault="00CF26C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A3226" w14:textId="77777777" w:rsidR="00ED598E" w:rsidRDefault="00ED59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DABF9" w14:textId="77777777" w:rsidR="00ED598E" w:rsidRDefault="00ED59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06582" w14:textId="77777777" w:rsidR="00ED598E" w:rsidRDefault="00ED59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9F6A3" w14:textId="77777777" w:rsidR="00CF26C1" w:rsidRDefault="00CF26C1">
      <w:pPr>
        <w:spacing w:after="0"/>
      </w:pPr>
      <w:r>
        <w:separator/>
      </w:r>
    </w:p>
  </w:footnote>
  <w:footnote w:type="continuationSeparator" w:id="0">
    <w:p w14:paraId="0729DDB8" w14:textId="77777777" w:rsidR="00CF26C1" w:rsidRDefault="00CF26C1">
      <w:pPr>
        <w:spacing w:after="0"/>
      </w:pPr>
      <w:r>
        <w:continuationSeparator/>
      </w:r>
    </w:p>
  </w:footnote>
  <w:footnote w:type="continuationNotice" w:id="1">
    <w:p w14:paraId="5CD89D76" w14:textId="77777777" w:rsidR="00CF26C1" w:rsidRDefault="00CF26C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F7FD5" w14:textId="77777777" w:rsidR="00ED598E" w:rsidRDefault="00ED59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B1128" w14:textId="77777777" w:rsidR="00ED598E" w:rsidRDefault="00ED59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040D8" w14:textId="77777777" w:rsidR="00ED598E" w:rsidRDefault="00ED59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4A9586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252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auto"/>
      </w:rPr>
    </w:lvl>
  </w:abstractNum>
  <w:abstractNum w:abstractNumId="11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0227195">
    <w:abstractNumId w:val="9"/>
  </w:num>
  <w:num w:numId="2" w16cid:durableId="1468006847">
    <w:abstractNumId w:val="9"/>
    <w:lvlOverride w:ilvl="0">
      <w:startOverride w:val="1"/>
    </w:lvlOverride>
  </w:num>
  <w:num w:numId="3" w16cid:durableId="218326529">
    <w:abstractNumId w:val="9"/>
    <w:lvlOverride w:ilvl="0">
      <w:startOverride w:val="1"/>
    </w:lvlOverride>
  </w:num>
  <w:num w:numId="4" w16cid:durableId="787820456">
    <w:abstractNumId w:val="9"/>
    <w:lvlOverride w:ilvl="0">
      <w:startOverride w:val="1"/>
    </w:lvlOverride>
  </w:num>
  <w:num w:numId="5" w16cid:durableId="1463615512">
    <w:abstractNumId w:val="7"/>
  </w:num>
  <w:num w:numId="6" w16cid:durableId="4554690">
    <w:abstractNumId w:val="6"/>
  </w:num>
  <w:num w:numId="7" w16cid:durableId="1250849847">
    <w:abstractNumId w:val="5"/>
  </w:num>
  <w:num w:numId="8" w16cid:durableId="79299327">
    <w:abstractNumId w:val="4"/>
  </w:num>
  <w:num w:numId="9" w16cid:durableId="39936924">
    <w:abstractNumId w:val="8"/>
  </w:num>
  <w:num w:numId="10" w16cid:durableId="859515455">
    <w:abstractNumId w:val="3"/>
  </w:num>
  <w:num w:numId="11" w16cid:durableId="1448234664">
    <w:abstractNumId w:val="2"/>
  </w:num>
  <w:num w:numId="12" w16cid:durableId="1522163321">
    <w:abstractNumId w:val="1"/>
  </w:num>
  <w:num w:numId="13" w16cid:durableId="1618027005">
    <w:abstractNumId w:val="0"/>
  </w:num>
  <w:num w:numId="14" w16cid:durableId="331106266">
    <w:abstractNumId w:val="10"/>
  </w:num>
  <w:num w:numId="15" w16cid:durableId="94441604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ascii="Symbol" w:hAnsi="Symbol" w:hint="default"/>
          <w:color w:val="auto"/>
        </w:rPr>
      </w:lvl>
    </w:lvlOverride>
  </w:num>
  <w:num w:numId="16" w16cid:durableId="1086879013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7" w16cid:durableId="917131399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18" w16cid:durableId="1550801266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9" w16cid:durableId="17967572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832"/>
    <w:rsid w:val="00003455"/>
    <w:rsid w:val="00021C10"/>
    <w:rsid w:val="00032277"/>
    <w:rsid w:val="00032383"/>
    <w:rsid w:val="00032982"/>
    <w:rsid w:val="00037A3D"/>
    <w:rsid w:val="00037A80"/>
    <w:rsid w:val="0004081D"/>
    <w:rsid w:val="00047720"/>
    <w:rsid w:val="00047C0B"/>
    <w:rsid w:val="000539BD"/>
    <w:rsid w:val="000558F3"/>
    <w:rsid w:val="00066E2A"/>
    <w:rsid w:val="00076DB4"/>
    <w:rsid w:val="0009195F"/>
    <w:rsid w:val="000A11A4"/>
    <w:rsid w:val="000D06EA"/>
    <w:rsid w:val="000D355D"/>
    <w:rsid w:val="001046AC"/>
    <w:rsid w:val="0011008C"/>
    <w:rsid w:val="00111371"/>
    <w:rsid w:val="001172E5"/>
    <w:rsid w:val="001274B5"/>
    <w:rsid w:val="001336CD"/>
    <w:rsid w:val="00140528"/>
    <w:rsid w:val="001433E3"/>
    <w:rsid w:val="0016014D"/>
    <w:rsid w:val="001608CC"/>
    <w:rsid w:val="00164B4A"/>
    <w:rsid w:val="0018191F"/>
    <w:rsid w:val="00181FE7"/>
    <w:rsid w:val="00186230"/>
    <w:rsid w:val="001A4D6C"/>
    <w:rsid w:val="001D4B58"/>
    <w:rsid w:val="00200572"/>
    <w:rsid w:val="002607AF"/>
    <w:rsid w:val="00262033"/>
    <w:rsid w:val="00271453"/>
    <w:rsid w:val="00275447"/>
    <w:rsid w:val="00276E4F"/>
    <w:rsid w:val="00295104"/>
    <w:rsid w:val="002A2E72"/>
    <w:rsid w:val="002B7B09"/>
    <w:rsid w:val="002C0DDD"/>
    <w:rsid w:val="002D59A2"/>
    <w:rsid w:val="002D7CEB"/>
    <w:rsid w:val="00302F19"/>
    <w:rsid w:val="00304507"/>
    <w:rsid w:val="003108DB"/>
    <w:rsid w:val="00331246"/>
    <w:rsid w:val="003319FB"/>
    <w:rsid w:val="00351D1B"/>
    <w:rsid w:val="00357FD0"/>
    <w:rsid w:val="00360F02"/>
    <w:rsid w:val="003630D5"/>
    <w:rsid w:val="00374627"/>
    <w:rsid w:val="00380722"/>
    <w:rsid w:val="00394A6D"/>
    <w:rsid w:val="003A7BE2"/>
    <w:rsid w:val="003B195D"/>
    <w:rsid w:val="003B2143"/>
    <w:rsid w:val="003C14A1"/>
    <w:rsid w:val="003C38F0"/>
    <w:rsid w:val="003F19B9"/>
    <w:rsid w:val="00400FD0"/>
    <w:rsid w:val="0040118E"/>
    <w:rsid w:val="00420DE9"/>
    <w:rsid w:val="00433CD1"/>
    <w:rsid w:val="00445933"/>
    <w:rsid w:val="004476A1"/>
    <w:rsid w:val="004476B0"/>
    <w:rsid w:val="00462CD2"/>
    <w:rsid w:val="004A4BFA"/>
    <w:rsid w:val="004D433E"/>
    <w:rsid w:val="004E412D"/>
    <w:rsid w:val="004E4257"/>
    <w:rsid w:val="004E47F6"/>
    <w:rsid w:val="004E6381"/>
    <w:rsid w:val="004F305A"/>
    <w:rsid w:val="004F7524"/>
    <w:rsid w:val="00504FB9"/>
    <w:rsid w:val="005114E7"/>
    <w:rsid w:val="00523934"/>
    <w:rsid w:val="005338E9"/>
    <w:rsid w:val="00536083"/>
    <w:rsid w:val="00542008"/>
    <w:rsid w:val="005463C0"/>
    <w:rsid w:val="00567AF4"/>
    <w:rsid w:val="00582E2D"/>
    <w:rsid w:val="005A1CE4"/>
    <w:rsid w:val="005A29F5"/>
    <w:rsid w:val="005A77FC"/>
    <w:rsid w:val="005A7D8A"/>
    <w:rsid w:val="005B61A3"/>
    <w:rsid w:val="005C2BF4"/>
    <w:rsid w:val="005D49B2"/>
    <w:rsid w:val="005D5D10"/>
    <w:rsid w:val="005E4987"/>
    <w:rsid w:val="005E5E55"/>
    <w:rsid w:val="005F04C0"/>
    <w:rsid w:val="00605599"/>
    <w:rsid w:val="00616068"/>
    <w:rsid w:val="00627B1A"/>
    <w:rsid w:val="006734FD"/>
    <w:rsid w:val="00686874"/>
    <w:rsid w:val="00692F19"/>
    <w:rsid w:val="006953A2"/>
    <w:rsid w:val="006A3D6F"/>
    <w:rsid w:val="006A7AF9"/>
    <w:rsid w:val="006B1B39"/>
    <w:rsid w:val="006B4315"/>
    <w:rsid w:val="006C7288"/>
    <w:rsid w:val="006D236F"/>
    <w:rsid w:val="006E0605"/>
    <w:rsid w:val="006E401C"/>
    <w:rsid w:val="006F0EAE"/>
    <w:rsid w:val="006F2441"/>
    <w:rsid w:val="00711175"/>
    <w:rsid w:val="00712084"/>
    <w:rsid w:val="007148DA"/>
    <w:rsid w:val="00731516"/>
    <w:rsid w:val="00745DA2"/>
    <w:rsid w:val="007571DC"/>
    <w:rsid w:val="00774126"/>
    <w:rsid w:val="0077621B"/>
    <w:rsid w:val="00781236"/>
    <w:rsid w:val="007941C7"/>
    <w:rsid w:val="007963CE"/>
    <w:rsid w:val="007A7186"/>
    <w:rsid w:val="007B427B"/>
    <w:rsid w:val="007C4C33"/>
    <w:rsid w:val="007D00B3"/>
    <w:rsid w:val="007F3860"/>
    <w:rsid w:val="00816F09"/>
    <w:rsid w:val="00824550"/>
    <w:rsid w:val="008406FF"/>
    <w:rsid w:val="0084136C"/>
    <w:rsid w:val="00855CA3"/>
    <w:rsid w:val="0086325C"/>
    <w:rsid w:val="00873549"/>
    <w:rsid w:val="00880A04"/>
    <w:rsid w:val="00886378"/>
    <w:rsid w:val="00886E4A"/>
    <w:rsid w:val="00887129"/>
    <w:rsid w:val="008916B6"/>
    <w:rsid w:val="008D5413"/>
    <w:rsid w:val="008D5A41"/>
    <w:rsid w:val="008D6A27"/>
    <w:rsid w:val="008E038B"/>
    <w:rsid w:val="008E10EB"/>
    <w:rsid w:val="008E5671"/>
    <w:rsid w:val="00912D4C"/>
    <w:rsid w:val="00924DC2"/>
    <w:rsid w:val="0093056E"/>
    <w:rsid w:val="0093754D"/>
    <w:rsid w:val="00940EC9"/>
    <w:rsid w:val="00950405"/>
    <w:rsid w:val="00950EA4"/>
    <w:rsid w:val="00952F98"/>
    <w:rsid w:val="00956C3B"/>
    <w:rsid w:val="00970832"/>
    <w:rsid w:val="00971892"/>
    <w:rsid w:val="0097323F"/>
    <w:rsid w:val="009757B2"/>
    <w:rsid w:val="009763C8"/>
    <w:rsid w:val="00976C6B"/>
    <w:rsid w:val="00982EDE"/>
    <w:rsid w:val="009858B8"/>
    <w:rsid w:val="009B24B9"/>
    <w:rsid w:val="009C2119"/>
    <w:rsid w:val="009C429D"/>
    <w:rsid w:val="009C4C31"/>
    <w:rsid w:val="009C7FD6"/>
    <w:rsid w:val="009D04EB"/>
    <w:rsid w:val="009D41D9"/>
    <w:rsid w:val="009D5B56"/>
    <w:rsid w:val="009E3475"/>
    <w:rsid w:val="009F2912"/>
    <w:rsid w:val="00A00679"/>
    <w:rsid w:val="00A249B7"/>
    <w:rsid w:val="00A2773D"/>
    <w:rsid w:val="00A36F7A"/>
    <w:rsid w:val="00A52F82"/>
    <w:rsid w:val="00A7066C"/>
    <w:rsid w:val="00A70EFD"/>
    <w:rsid w:val="00A8131A"/>
    <w:rsid w:val="00AA2091"/>
    <w:rsid w:val="00AB2C3D"/>
    <w:rsid w:val="00AD5915"/>
    <w:rsid w:val="00AD6D68"/>
    <w:rsid w:val="00AE2191"/>
    <w:rsid w:val="00AF3073"/>
    <w:rsid w:val="00B063E6"/>
    <w:rsid w:val="00B15C87"/>
    <w:rsid w:val="00B203B6"/>
    <w:rsid w:val="00B35070"/>
    <w:rsid w:val="00B430AF"/>
    <w:rsid w:val="00B5201C"/>
    <w:rsid w:val="00B5257D"/>
    <w:rsid w:val="00B53DA1"/>
    <w:rsid w:val="00B56B12"/>
    <w:rsid w:val="00B610B1"/>
    <w:rsid w:val="00B769EE"/>
    <w:rsid w:val="00B8342B"/>
    <w:rsid w:val="00B86516"/>
    <w:rsid w:val="00BB273E"/>
    <w:rsid w:val="00BB5F49"/>
    <w:rsid w:val="00BD735D"/>
    <w:rsid w:val="00BE3CB5"/>
    <w:rsid w:val="00C03729"/>
    <w:rsid w:val="00C04033"/>
    <w:rsid w:val="00C30F46"/>
    <w:rsid w:val="00C444AC"/>
    <w:rsid w:val="00C56304"/>
    <w:rsid w:val="00C57E43"/>
    <w:rsid w:val="00C612E2"/>
    <w:rsid w:val="00C6464E"/>
    <w:rsid w:val="00C72B59"/>
    <w:rsid w:val="00C72F2C"/>
    <w:rsid w:val="00C86F4F"/>
    <w:rsid w:val="00C904F1"/>
    <w:rsid w:val="00C9734F"/>
    <w:rsid w:val="00CC75DB"/>
    <w:rsid w:val="00CF26C1"/>
    <w:rsid w:val="00D016ED"/>
    <w:rsid w:val="00D05F48"/>
    <w:rsid w:val="00D073BA"/>
    <w:rsid w:val="00D241A0"/>
    <w:rsid w:val="00D33143"/>
    <w:rsid w:val="00D33279"/>
    <w:rsid w:val="00D37D67"/>
    <w:rsid w:val="00D4111F"/>
    <w:rsid w:val="00D468C9"/>
    <w:rsid w:val="00D52131"/>
    <w:rsid w:val="00D56207"/>
    <w:rsid w:val="00D6278D"/>
    <w:rsid w:val="00D7441A"/>
    <w:rsid w:val="00D757F2"/>
    <w:rsid w:val="00D765AF"/>
    <w:rsid w:val="00D86409"/>
    <w:rsid w:val="00D95183"/>
    <w:rsid w:val="00DC27C3"/>
    <w:rsid w:val="00DD4208"/>
    <w:rsid w:val="00DF3D23"/>
    <w:rsid w:val="00E01B82"/>
    <w:rsid w:val="00E23538"/>
    <w:rsid w:val="00E26E8C"/>
    <w:rsid w:val="00E321B6"/>
    <w:rsid w:val="00E45F8D"/>
    <w:rsid w:val="00E71047"/>
    <w:rsid w:val="00E726F0"/>
    <w:rsid w:val="00EA2B92"/>
    <w:rsid w:val="00EC12CE"/>
    <w:rsid w:val="00ED598E"/>
    <w:rsid w:val="00ED7FEB"/>
    <w:rsid w:val="00EE25F3"/>
    <w:rsid w:val="00F227F1"/>
    <w:rsid w:val="00F35965"/>
    <w:rsid w:val="00F37140"/>
    <w:rsid w:val="00F40303"/>
    <w:rsid w:val="00F4157F"/>
    <w:rsid w:val="00F41BEE"/>
    <w:rsid w:val="00FC1905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A6E853"/>
  <w15:chartTrackingRefBased/>
  <w15:docId w15:val="{50412931-C81D-470C-BD55-9A367942E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912"/>
    <w:pPr>
      <w:spacing w:after="120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598E"/>
    <w:pPr>
      <w:keepNext/>
      <w:keepLines/>
      <w:spacing w:before="200" w:after="80"/>
      <w:outlineLvl w:val="0"/>
    </w:pPr>
    <w:rPr>
      <w:rFonts w:asciiTheme="majorHAnsi" w:eastAsiaTheme="majorEastAsia" w:hAnsiTheme="majorHAnsi" w:cs="Times New Roman (Headings CS)"/>
      <w:b/>
      <w:spacing w:val="-10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003455"/>
    <w:pPr>
      <w:keepNext/>
      <w:keepLines/>
      <w:tabs>
        <w:tab w:val="right" w:pos="9360"/>
      </w:tabs>
      <w:spacing w:before="180" w:after="100"/>
      <w:outlineLvl w:val="1"/>
    </w:pPr>
    <w:rPr>
      <w:rFonts w:eastAsiaTheme="majorEastAsia" w:cs="Times New Roman (Headings CS)"/>
      <w:b/>
      <w:color w:val="191919" w:themeColor="background2" w:themeShade="1A"/>
      <w:szCs w:val="26"/>
    </w:rPr>
  </w:style>
  <w:style w:type="paragraph" w:styleId="Heading3">
    <w:name w:val="heading 3"/>
    <w:aliases w:val="Contact"/>
    <w:basedOn w:val="Normal"/>
    <w:next w:val="Normal"/>
    <w:link w:val="Heading3Char"/>
    <w:uiPriority w:val="9"/>
    <w:semiHidden/>
    <w:qFormat/>
    <w:rsid w:val="00855CA3"/>
    <w:pPr>
      <w:keepNext/>
      <w:keepLines/>
      <w:spacing w:before="240" w:after="0"/>
      <w:outlineLvl w:val="2"/>
    </w:pPr>
    <w:rPr>
      <w:rFonts w:ascii="Arial Black" w:eastAsiaTheme="majorEastAsia" w:hAnsi="Arial Black" w:cs="Times New Roman (Headings CS)"/>
      <w:b/>
      <w:spacing w:val="-10"/>
      <w:sz w:val="24"/>
      <w:szCs w:val="24"/>
    </w:rPr>
  </w:style>
  <w:style w:type="paragraph" w:styleId="Heading4">
    <w:name w:val="heading 4"/>
    <w:aliases w:val="Professional title"/>
    <w:basedOn w:val="Normal"/>
    <w:next w:val="Normal"/>
    <w:link w:val="Heading4Char"/>
    <w:uiPriority w:val="9"/>
    <w:semiHidden/>
    <w:qFormat/>
    <w:rsid w:val="0093754D"/>
    <w:pPr>
      <w:keepNext/>
      <w:keepLines/>
      <w:spacing w:before="40" w:after="0"/>
      <w:outlineLvl w:val="3"/>
    </w:pPr>
    <w:rPr>
      <w:rFonts w:eastAsiaTheme="majorEastAsia" w:cs="Times New Roman (Headings CS)"/>
      <w:iCs/>
      <w:caps/>
      <w:color w:val="0E0E0E" w:themeColor="accent1" w:themeShade="BF"/>
      <w:spacing w:val="2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E0605"/>
    <w:pPr>
      <w:spacing w:after="0"/>
      <w:contextualSpacing/>
    </w:pPr>
    <w:rPr>
      <w:rFonts w:asciiTheme="majorHAnsi" w:eastAsiaTheme="majorEastAsia" w:hAnsiTheme="majorHAnsi" w:cs="Times New Roman (Headings CS)"/>
      <w:b/>
      <w:spacing w:val="-20"/>
      <w:kern w:val="28"/>
      <w:sz w:val="72"/>
    </w:rPr>
  </w:style>
  <w:style w:type="character" w:customStyle="1" w:styleId="TitleChar">
    <w:name w:val="Title Char"/>
    <w:basedOn w:val="DefaultParagraphFont"/>
    <w:link w:val="Title"/>
    <w:uiPriority w:val="2"/>
    <w:rsid w:val="006E0605"/>
    <w:rPr>
      <w:rFonts w:asciiTheme="majorHAnsi" w:eastAsiaTheme="majorEastAsia" w:hAnsiTheme="majorHAnsi" w:cs="Times New Roman (Headings CS)"/>
      <w:b/>
      <w:color w:val="000000" w:themeColor="text1"/>
      <w:spacing w:val="-20"/>
      <w:kern w:val="28"/>
      <w:sz w:val="7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rsid w:val="00D757F2"/>
    <w:pPr>
      <w:numPr>
        <w:numId w:val="14"/>
      </w:numPr>
      <w:spacing w:after="80"/>
      <w:ind w:left="288" w:firstLine="0"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7FD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C7FD6"/>
    <w:rPr>
      <w:color w:val="141414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160"/>
    </w:pPr>
    <w:rPr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FD6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FD6"/>
    <w:rPr>
      <w:rFonts w:ascii="Segoe UI" w:hAnsi="Segoe UI" w:cs="Segoe UI"/>
      <w:color w:val="000000" w:themeColor="text1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D598E"/>
    <w:rPr>
      <w:rFonts w:asciiTheme="majorHAnsi" w:eastAsiaTheme="majorEastAsia" w:hAnsiTheme="majorHAnsi" w:cs="Times New Roman (Headings CS)"/>
      <w:b/>
      <w:color w:val="000000" w:themeColor="text1"/>
      <w:spacing w:val="-1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455"/>
    <w:rPr>
      <w:rFonts w:eastAsiaTheme="majorEastAsia" w:cs="Times New Roman (Headings CS)"/>
      <w:b/>
      <w:color w:val="191919" w:themeColor="background2" w:themeShade="1A"/>
      <w:sz w:val="20"/>
      <w:szCs w:val="26"/>
    </w:rPr>
  </w:style>
  <w:style w:type="paragraph" w:styleId="Bibliography">
    <w:name w:val="Bibliography"/>
    <w:basedOn w:val="Normal"/>
    <w:next w:val="Normal"/>
    <w:uiPriority w:val="37"/>
    <w:semiHidden/>
    <w:rsid w:val="00CC75DB"/>
  </w:style>
  <w:style w:type="paragraph" w:styleId="BlockText">
    <w:name w:val="Block Text"/>
    <w:basedOn w:val="Normal"/>
    <w:uiPriority w:val="99"/>
    <w:semiHidden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rsid w:val="00CC75DB"/>
  </w:style>
  <w:style w:type="character" w:customStyle="1" w:styleId="BodyTextChar">
    <w:name w:val="Body Text Char"/>
    <w:basedOn w:val="DefaultParagraphFont"/>
    <w:link w:val="BodyText"/>
    <w:uiPriority w:val="99"/>
    <w:semiHidden/>
    <w:rsid w:val="009C7FD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CC75D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C7FD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C75DB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C7FD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C75DB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C7FD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75DB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7FD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75DB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C7FD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C75DB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7FD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C75DB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7FD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FD6"/>
    <w:rPr>
      <w:b/>
      <w:bCs/>
      <w:color w:val="auto"/>
      <w:sz w:val="20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customStyle="1" w:styleId="DateChar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7FD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C75D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C7FD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semiHidden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75DB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7FD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75DB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7FD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character" w:customStyle="1" w:styleId="Heading3Char">
    <w:name w:val="Heading 3 Char"/>
    <w:aliases w:val="Contact Char"/>
    <w:basedOn w:val="DefaultParagraphFont"/>
    <w:link w:val="Heading3"/>
    <w:uiPriority w:val="9"/>
    <w:semiHidden/>
    <w:rsid w:val="009C7FD6"/>
    <w:rPr>
      <w:rFonts w:ascii="Arial Black" w:eastAsiaTheme="majorEastAsia" w:hAnsi="Arial Black" w:cs="Times New Roman (Headings CS)"/>
      <w:b/>
      <w:color w:val="000000" w:themeColor="text1"/>
      <w:spacing w:val="-10"/>
      <w:sz w:val="24"/>
      <w:szCs w:val="24"/>
    </w:rPr>
  </w:style>
  <w:style w:type="character" w:customStyle="1" w:styleId="Heading4Char">
    <w:name w:val="Heading 4 Char"/>
    <w:aliases w:val="Professional title Char"/>
    <w:basedOn w:val="DefaultParagraphFont"/>
    <w:link w:val="Heading4"/>
    <w:uiPriority w:val="9"/>
    <w:semiHidden/>
    <w:rsid w:val="009C7FD6"/>
    <w:rPr>
      <w:rFonts w:eastAsiaTheme="majorEastAsia" w:cs="Times New Roman (Headings CS)"/>
      <w:iCs/>
      <w:caps/>
      <w:color w:val="0E0E0E" w:themeColor="accent1" w:themeShade="BF"/>
      <w:spacing w:val="2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FD6"/>
    <w:rPr>
      <w:rFonts w:asciiTheme="majorHAnsi" w:eastAsiaTheme="majorEastAsia" w:hAnsiTheme="majorHAnsi" w:cstheme="majorBidi"/>
      <w:color w:val="0E0E0E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FD6"/>
    <w:rPr>
      <w:rFonts w:asciiTheme="majorHAnsi" w:eastAsiaTheme="majorEastAsia" w:hAnsiTheme="majorHAnsi" w:cstheme="majorBidi"/>
      <w:color w:val="090909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FD6"/>
    <w:rPr>
      <w:rFonts w:asciiTheme="majorHAnsi" w:eastAsiaTheme="majorEastAsia" w:hAnsiTheme="majorHAnsi" w:cstheme="majorBidi"/>
      <w:i/>
      <w:iCs/>
      <w:color w:val="090909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FD6"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FD6"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CC75DB"/>
  </w:style>
  <w:style w:type="paragraph" w:styleId="HTMLAddress">
    <w:name w:val="HTML Address"/>
    <w:basedOn w:val="Normal"/>
    <w:link w:val="HTMLAddressChar"/>
    <w:uiPriority w:val="99"/>
    <w:semiHidden/>
    <w:rsid w:val="00CC75D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C7FD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75DB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7FD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75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C7FD6"/>
    <w:rPr>
      <w:i/>
      <w:iCs/>
      <w:color w:val="141414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CC75D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C75D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C75D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C75D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C75DB"/>
    <w:pPr>
      <w:ind w:left="1415"/>
      <w:contextualSpacing/>
    </w:pPr>
  </w:style>
  <w:style w:type="paragraph" w:styleId="ListNumber">
    <w:name w:val="List Number"/>
    <w:basedOn w:val="Normal"/>
    <w:uiPriority w:val="12"/>
    <w:semiHidden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C7FD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C7FD6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75D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C7FD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CC75DB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7FD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C7FD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customStyle="1" w:styleId="SalutationChar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2"/>
    <w:semiHidden/>
    <w:rsid w:val="00CC75DB"/>
  </w:style>
  <w:style w:type="character" w:customStyle="1" w:styleId="SmartHyperlink1">
    <w:name w:val="Smart Hyperlink1"/>
    <w:basedOn w:val="DefaultParagraphFont"/>
    <w:uiPriority w:val="99"/>
    <w:semiHidden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qFormat/>
    <w:rsid w:val="00003455"/>
    <w:pPr>
      <w:numPr>
        <w:ilvl w:val="1"/>
      </w:numPr>
      <w:spacing w:before="120" w:after="0"/>
    </w:pPr>
    <w:rPr>
      <w:rFonts w:eastAsiaTheme="minorEastAsia"/>
      <w:caps/>
      <w:spacing w:val="20"/>
      <w:sz w:val="28"/>
    </w:rPr>
  </w:style>
  <w:style w:type="character" w:customStyle="1" w:styleId="SubtitleChar">
    <w:name w:val="Subtitle Char"/>
    <w:basedOn w:val="DefaultParagraphFont"/>
    <w:link w:val="Subtitle"/>
    <w:uiPriority w:val="3"/>
    <w:rsid w:val="00003455"/>
    <w:rPr>
      <w:rFonts w:eastAsiaTheme="minorEastAsia"/>
      <w:caps/>
      <w:color w:val="000000" w:themeColor="text1"/>
      <w:spacing w:val="20"/>
      <w:sz w:val="28"/>
    </w:rPr>
  </w:style>
  <w:style w:type="character" w:styleId="SubtleEmphasis">
    <w:name w:val="Subtle Emphasis"/>
    <w:basedOn w:val="DefaultParagraphFont"/>
    <w:uiPriority w:val="19"/>
    <w:semiHidden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C75DB"/>
    <w:pPr>
      <w:spacing w:before="240"/>
      <w:outlineLvl w:val="9"/>
    </w:pPr>
    <w:rPr>
      <w:b w:val="0"/>
      <w:color w:val="0E0E0E" w:themeColor="accent1" w:themeShade="BF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rsid w:val="008916B6"/>
    <w:rPr>
      <w:color w:val="5F5F5F" w:themeColor="accent5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C72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pmjs.com/package/ng-amp-diagnostics-logger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github.com/yaboy58/BatchGuy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earn.microsoft.com/en-us/samples/azure-samples/eventgrid-viewer-blazor/eventgrid-viewer-blazor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ithub.com/Azure-Samples/jenkins-terraform-azure-example" TargetMode="Externa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\AppData\Roaming\Microsoft\Templates\ATS%20bold%20classic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B5168F15E42422D80F29251C2472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46B80-C64F-4C4F-8052-1283379CD163}"/>
      </w:docPartPr>
      <w:docPartBody>
        <w:p w:rsidR="00144141" w:rsidRDefault="00000000">
          <w:pPr>
            <w:pStyle w:val="BB5168F15E42422D80F29251C2472972"/>
          </w:pPr>
          <w:r>
            <w:t>Experience</w:t>
          </w:r>
        </w:p>
      </w:docPartBody>
    </w:docPart>
    <w:docPart>
      <w:docPartPr>
        <w:name w:val="6BCC265732C94B81AC09C6202447E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061E8-078F-4DE9-AD04-EFECDD5D5153}"/>
      </w:docPartPr>
      <w:docPartBody>
        <w:p w:rsidR="00144141" w:rsidRDefault="00000000">
          <w:pPr>
            <w:pStyle w:val="6BCC265732C94B81AC09C6202447ED93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919"/>
    <w:rsid w:val="00025A14"/>
    <w:rsid w:val="00027CDE"/>
    <w:rsid w:val="00144141"/>
    <w:rsid w:val="004C6F54"/>
    <w:rsid w:val="004E412D"/>
    <w:rsid w:val="00523934"/>
    <w:rsid w:val="00680063"/>
    <w:rsid w:val="00686089"/>
    <w:rsid w:val="007F3860"/>
    <w:rsid w:val="009603B1"/>
    <w:rsid w:val="00A2773D"/>
    <w:rsid w:val="00AB6919"/>
    <w:rsid w:val="00D33279"/>
    <w:rsid w:val="00DC0448"/>
    <w:rsid w:val="00ED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B5168F15E42422D80F29251C2472972">
    <w:name w:val="BB5168F15E42422D80F29251C2472972"/>
  </w:style>
  <w:style w:type="paragraph" w:customStyle="1" w:styleId="6BCC265732C94B81AC09C6202447ED93">
    <w:name w:val="6BCC265732C94B81AC09C6202447ED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BE5AEB-BD32-46FB-B4E8-5C314C3FA5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893E80-0AB2-4C42-8D6E-F0C64251EDE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B690CEF4-07C7-4C0C-A6BB-7328017E8E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268ACC-32FC-4261-BF80-5F6DE34E1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ATS bold classic resume.dotx</Template>
  <TotalTime>327</TotalTime>
  <Pages>3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Green</dc:creator>
  <cp:keywords/>
  <dc:description/>
  <cp:lastModifiedBy>Michael Green</cp:lastModifiedBy>
  <cp:revision>24</cp:revision>
  <dcterms:created xsi:type="dcterms:W3CDTF">2024-09-22T03:53:00Z</dcterms:created>
  <dcterms:modified xsi:type="dcterms:W3CDTF">2024-09-22T22:26:00Z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